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29" w:rsidRDefault="00E6781E" w:rsidP="00AB7F29">
      <w:pPr>
        <w:pStyle w:val="Header"/>
        <w:jc w:val="center"/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</w:pPr>
      <w:r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  <w:t>,,</w:t>
      </w:r>
      <w:r w:rsidR="00FB198D"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  <w:t>უსაფრთხოების</w:t>
      </w:r>
      <w:r w:rsidR="00AB7F29"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  <w:t xml:space="preserve"> </w:t>
      </w:r>
      <w:r w:rsidR="002720C9"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  <w:t>ზამთრის</w:t>
      </w:r>
      <w:r w:rsidR="00AB7F29" w:rsidRPr="00C73A8F"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  <w:t xml:space="preserve"> სკოლა</w:t>
      </w:r>
      <w:r w:rsidR="00610221">
        <w:rPr>
          <w:rFonts w:ascii="Sylfaen" w:hAnsi="Sylfaen"/>
          <w:b/>
          <w:color w:val="17365D" w:themeColor="text2" w:themeShade="BF"/>
          <w:sz w:val="24"/>
          <w:szCs w:val="24"/>
        </w:rPr>
        <w:t xml:space="preserve"> - 2024</w:t>
      </w:r>
      <w:r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  <w:t>“</w:t>
      </w:r>
    </w:p>
    <w:p w:rsidR="00E17269" w:rsidRDefault="00E17269" w:rsidP="00AB7F29">
      <w:pPr>
        <w:pStyle w:val="Header"/>
        <w:jc w:val="center"/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</w:pPr>
    </w:p>
    <w:p w:rsidR="00AB7F29" w:rsidRPr="00C73A8F" w:rsidRDefault="00AB7F29" w:rsidP="00AB7F29">
      <w:pPr>
        <w:pStyle w:val="Header"/>
        <w:jc w:val="center"/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</w:pPr>
      <w:r w:rsidRPr="00C73A8F"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  <w:t>სააპლიკაციო ფორმა</w:t>
      </w:r>
    </w:p>
    <w:p w:rsidR="00003B7E" w:rsidRPr="005D32CD" w:rsidRDefault="00003B7E" w:rsidP="005D32CD">
      <w:pPr>
        <w:spacing w:after="0" w:line="240" w:lineRule="auto"/>
        <w:rPr>
          <w:rFonts w:ascii="Sylfaen" w:hAnsi="Sylfaen"/>
          <w:color w:val="000000" w:themeColor="text1"/>
          <w:sz w:val="16"/>
          <w:szCs w:val="16"/>
          <w:lang w:val="ka-GE"/>
        </w:rPr>
      </w:pPr>
    </w:p>
    <w:tbl>
      <w:tblPr>
        <w:tblStyle w:val="TableGrid"/>
        <w:tblpPr w:leftFromText="180" w:rightFromText="180" w:vertAnchor="text" w:horzAnchor="margin" w:tblpY="3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20" w:firstRow="1" w:lastRow="0" w:firstColumn="0" w:lastColumn="0" w:noHBand="0" w:noVBand="1"/>
      </w:tblPr>
      <w:tblGrid>
        <w:gridCol w:w="3798"/>
        <w:gridCol w:w="5040"/>
      </w:tblGrid>
      <w:tr w:rsidR="0059516C" w:rsidRPr="00AE3A17" w:rsidTr="00595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8838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9516C" w:rsidRPr="00F369C8" w:rsidRDefault="0059516C" w:rsidP="0059516C">
            <w:pPr>
              <w:rPr>
                <w:rFonts w:ascii="Sylfaen" w:hAnsi="Sylfaen"/>
                <w:color w:val="17365D" w:themeColor="text2" w:themeShade="BF"/>
                <w:sz w:val="24"/>
                <w:szCs w:val="24"/>
                <w:lang w:val="ka-GE"/>
              </w:rPr>
            </w:pPr>
            <w:r w:rsidRPr="00F369C8">
              <w:rPr>
                <w:rFonts w:ascii="Sylfaen" w:hAnsi="Sylfaen"/>
                <w:color w:val="17365D" w:themeColor="text2" w:themeShade="BF"/>
                <w:lang w:val="ka-GE"/>
              </w:rPr>
              <w:t>პირადი ინფორმაცია:</w:t>
            </w:r>
          </w:p>
        </w:tc>
      </w:tr>
      <w:tr w:rsidR="0059516C" w:rsidRPr="002D59A2" w:rsidTr="0059516C">
        <w:trPr>
          <w:trHeight w:val="378"/>
        </w:trPr>
        <w:tc>
          <w:tcPr>
            <w:tcW w:w="3798" w:type="dxa"/>
            <w:shd w:val="clear" w:color="auto" w:fill="D9D9D9" w:themeFill="background1" w:themeFillShade="D9"/>
          </w:tcPr>
          <w:p w:rsidR="0059516C" w:rsidRPr="00435AA0" w:rsidRDefault="0059516C" w:rsidP="0059516C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სახელი, გვარი:</w:t>
            </w:r>
          </w:p>
        </w:tc>
        <w:tc>
          <w:tcPr>
            <w:tcW w:w="5040" w:type="dxa"/>
            <w:shd w:val="clear" w:color="auto" w:fill="FFFFFF" w:themeFill="background1"/>
          </w:tcPr>
          <w:p w:rsidR="0059516C" w:rsidRPr="00FE686F" w:rsidRDefault="0059516C" w:rsidP="0059516C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9516C" w:rsidRPr="002D59A2" w:rsidTr="0059516C">
        <w:trPr>
          <w:trHeight w:val="378"/>
        </w:trPr>
        <w:tc>
          <w:tcPr>
            <w:tcW w:w="3798" w:type="dxa"/>
            <w:shd w:val="clear" w:color="auto" w:fill="D9D9D9" w:themeFill="background1" w:themeFillShade="D9"/>
          </w:tcPr>
          <w:p w:rsidR="0059516C" w:rsidRPr="00435AA0" w:rsidRDefault="0059516C" w:rsidP="0059516C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b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5040" w:type="dxa"/>
            <w:shd w:val="clear" w:color="auto" w:fill="FFFFFF" w:themeFill="background1"/>
          </w:tcPr>
          <w:p w:rsidR="0059516C" w:rsidRPr="00FE686F" w:rsidRDefault="0059516C" w:rsidP="0059516C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9516C" w:rsidRPr="002D59A2" w:rsidTr="0059516C">
        <w:trPr>
          <w:trHeight w:val="405"/>
        </w:trPr>
        <w:tc>
          <w:tcPr>
            <w:tcW w:w="3798" w:type="dxa"/>
            <w:shd w:val="clear" w:color="auto" w:fill="D9D9D9" w:themeFill="background1" w:themeFillShade="D9"/>
          </w:tcPr>
          <w:p w:rsidR="0059516C" w:rsidRPr="00435AA0" w:rsidRDefault="0059516C" w:rsidP="001E17EF">
            <w:pPr>
              <w:tabs>
                <w:tab w:val="left" w:pos="3750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b/>
                <w:sz w:val="20"/>
                <w:szCs w:val="20"/>
                <w:lang w:val="ka-GE"/>
              </w:rPr>
              <w:t>დაბადების თარიღი</w:t>
            </w:r>
            <w:r w:rsidR="00EB0952" w:rsidRPr="00435AA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(რიცხვი, თვე, წელი)</w:t>
            </w:r>
            <w:r w:rsidRPr="00435AA0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5040" w:type="dxa"/>
            <w:shd w:val="clear" w:color="auto" w:fill="FFFFFF" w:themeFill="background1"/>
          </w:tcPr>
          <w:p w:rsidR="0059516C" w:rsidRPr="00FE686F" w:rsidRDefault="0059516C" w:rsidP="0059516C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952" w:rsidRPr="002D59A2" w:rsidTr="0059516C">
        <w:trPr>
          <w:trHeight w:val="405"/>
        </w:trPr>
        <w:tc>
          <w:tcPr>
            <w:tcW w:w="3798" w:type="dxa"/>
            <w:shd w:val="clear" w:color="auto" w:fill="D9D9D9" w:themeFill="background1" w:themeFillShade="D9"/>
          </w:tcPr>
          <w:p w:rsidR="00EB0952" w:rsidRPr="00435AA0" w:rsidRDefault="00AB7F29" w:rsidP="0059516C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დაბადების ადგილი: </w:t>
            </w:r>
          </w:p>
        </w:tc>
        <w:tc>
          <w:tcPr>
            <w:tcW w:w="5040" w:type="dxa"/>
            <w:shd w:val="clear" w:color="auto" w:fill="FFFFFF" w:themeFill="background1"/>
          </w:tcPr>
          <w:p w:rsidR="00EB0952" w:rsidRPr="00FE686F" w:rsidRDefault="00EB0952" w:rsidP="0059516C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B0952" w:rsidRPr="002D59A2" w:rsidTr="0059516C">
        <w:trPr>
          <w:trHeight w:val="405"/>
        </w:trPr>
        <w:tc>
          <w:tcPr>
            <w:tcW w:w="3798" w:type="dxa"/>
            <w:shd w:val="clear" w:color="auto" w:fill="D9D9D9" w:themeFill="background1" w:themeFillShade="D9"/>
          </w:tcPr>
          <w:p w:rsidR="00EB0952" w:rsidRPr="00435AA0" w:rsidRDefault="00EB0952" w:rsidP="0059516C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მოქალაქეობა: </w:t>
            </w:r>
          </w:p>
        </w:tc>
        <w:tc>
          <w:tcPr>
            <w:tcW w:w="5040" w:type="dxa"/>
            <w:shd w:val="clear" w:color="auto" w:fill="FFFFFF" w:themeFill="background1"/>
          </w:tcPr>
          <w:p w:rsidR="00EB0952" w:rsidRPr="00FE686F" w:rsidRDefault="00EB0952" w:rsidP="0059516C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9516C" w:rsidRPr="002D59A2" w:rsidTr="0059516C">
        <w:trPr>
          <w:trHeight w:val="450"/>
        </w:trPr>
        <w:tc>
          <w:tcPr>
            <w:tcW w:w="3798" w:type="dxa"/>
            <w:shd w:val="clear" w:color="auto" w:fill="D9D9D9" w:themeFill="background1" w:themeFillShade="D9"/>
          </w:tcPr>
          <w:p w:rsidR="0059516C" w:rsidRPr="00435AA0" w:rsidRDefault="0059516C" w:rsidP="0059516C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b/>
                <w:sz w:val="20"/>
                <w:szCs w:val="20"/>
                <w:lang w:val="ka-GE"/>
              </w:rPr>
              <w:t>ოჯახური მდგომარეობა:</w:t>
            </w:r>
          </w:p>
        </w:tc>
        <w:tc>
          <w:tcPr>
            <w:tcW w:w="5040" w:type="dxa"/>
            <w:shd w:val="clear" w:color="auto" w:fill="FFFFFF" w:themeFill="background1"/>
          </w:tcPr>
          <w:p w:rsidR="0059516C" w:rsidRPr="00FE686F" w:rsidRDefault="0059516C" w:rsidP="0059516C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9516C" w:rsidRPr="002D59A2" w:rsidTr="0059516C">
        <w:trPr>
          <w:trHeight w:val="450"/>
        </w:trPr>
        <w:tc>
          <w:tcPr>
            <w:tcW w:w="3798" w:type="dxa"/>
            <w:shd w:val="clear" w:color="auto" w:fill="D9D9D9" w:themeFill="background1" w:themeFillShade="D9"/>
          </w:tcPr>
          <w:p w:rsidR="0059516C" w:rsidRPr="00435AA0" w:rsidRDefault="0059516C" w:rsidP="00F369C8">
            <w:pPr>
              <w:tabs>
                <w:tab w:val="left" w:pos="3750"/>
              </w:tabs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b/>
                <w:sz w:val="20"/>
                <w:szCs w:val="20"/>
                <w:lang w:val="ka-GE"/>
              </w:rPr>
              <w:t>მისამართი:</w:t>
            </w:r>
            <w:r w:rsidR="00F369C8" w:rsidRPr="00435AA0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(იურიდიული)</w:t>
            </w:r>
          </w:p>
        </w:tc>
        <w:tc>
          <w:tcPr>
            <w:tcW w:w="5040" w:type="dxa"/>
            <w:shd w:val="clear" w:color="auto" w:fill="FFFFFF" w:themeFill="background1"/>
          </w:tcPr>
          <w:p w:rsidR="0059516C" w:rsidRPr="00FE686F" w:rsidRDefault="0059516C" w:rsidP="0059516C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69C8" w:rsidRPr="002D59A2" w:rsidTr="0059516C">
        <w:trPr>
          <w:trHeight w:val="450"/>
        </w:trPr>
        <w:tc>
          <w:tcPr>
            <w:tcW w:w="3798" w:type="dxa"/>
            <w:shd w:val="clear" w:color="auto" w:fill="D9D9D9" w:themeFill="background1" w:themeFillShade="D9"/>
          </w:tcPr>
          <w:p w:rsidR="00F369C8" w:rsidRPr="00435AA0" w:rsidRDefault="00F369C8" w:rsidP="00F369C8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მისამართი: </w:t>
            </w:r>
            <w:r w:rsidRPr="00435AA0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(ფაქტობრივი)      </w:t>
            </w:r>
          </w:p>
        </w:tc>
        <w:tc>
          <w:tcPr>
            <w:tcW w:w="5040" w:type="dxa"/>
            <w:shd w:val="clear" w:color="auto" w:fill="FFFFFF" w:themeFill="background1"/>
          </w:tcPr>
          <w:p w:rsidR="00F369C8" w:rsidRPr="00FE686F" w:rsidRDefault="00F369C8" w:rsidP="0059516C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274D41" w:rsidRDefault="00274D41" w:rsidP="005535CE">
      <w:pPr>
        <w:jc w:val="center"/>
        <w:rPr>
          <w:rFonts w:ascii="Sylfaen" w:hAnsi="Sylfaen"/>
          <w:b/>
          <w:color w:val="632423" w:themeColor="accent2" w:themeShade="80"/>
          <w:lang w:val="ka-GE"/>
        </w:rPr>
      </w:pPr>
    </w:p>
    <w:p w:rsidR="00AB7F29" w:rsidRDefault="00A93A26" w:rsidP="005535CE">
      <w:pPr>
        <w:jc w:val="center"/>
        <w:rPr>
          <w:rFonts w:ascii="Sylfaen" w:hAnsi="Sylfaen"/>
          <w:b/>
          <w:color w:val="632423" w:themeColor="accent2" w:themeShade="80"/>
          <w:lang w:val="ka-GE"/>
        </w:rPr>
      </w:pPr>
      <w:r w:rsidRPr="001A7A47">
        <w:rPr>
          <w:rFonts w:ascii="Sylfaen" w:hAnsi="Sylfaen"/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D22CED" wp14:editId="471229C2">
                <wp:simplePos x="0" y="0"/>
                <wp:positionH relativeFrom="column">
                  <wp:posOffset>5705475</wp:posOffset>
                </wp:positionH>
                <wp:positionV relativeFrom="paragraph">
                  <wp:posOffset>259715</wp:posOffset>
                </wp:positionV>
                <wp:extent cx="1228725" cy="15144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51447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5DA4D" id="Rectangle 3" o:spid="_x0000_s1026" style="position:absolute;margin-left:449.25pt;margin-top:20.45pt;width:96.75pt;height:11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" filled="f" strokecolor="black [3213]" strokeweight="2.25pt">
                <v:stroke linestyle="thinThin" joinstyle="bevel"/>
              </v:rect>
            </w:pict>
          </mc:Fallback>
        </mc:AlternateContent>
      </w:r>
    </w:p>
    <w:p w:rsidR="00D80307" w:rsidRDefault="00D80307" w:rsidP="00D80307">
      <w:pPr>
        <w:tabs>
          <w:tab w:val="left" w:pos="3750"/>
        </w:tabs>
        <w:jc w:val="center"/>
        <w:rPr>
          <w:rFonts w:ascii="Sylfaen" w:hAnsi="Sylfaen"/>
          <w:b/>
          <w:lang w:val="ka-GE"/>
        </w:rPr>
      </w:pPr>
    </w:p>
    <w:p w:rsidR="009F070F" w:rsidRPr="001A7A47" w:rsidRDefault="009F070F" w:rsidP="00D80307">
      <w:pPr>
        <w:tabs>
          <w:tab w:val="left" w:pos="3750"/>
        </w:tabs>
        <w:jc w:val="center"/>
        <w:rPr>
          <w:rFonts w:ascii="Sylfaen" w:hAnsi="Sylfaen"/>
          <w:b/>
          <w:lang w:val="ka-GE"/>
        </w:rPr>
      </w:pPr>
    </w:p>
    <w:p w:rsidR="00274D41" w:rsidRPr="001A7A47" w:rsidRDefault="00B872D1" w:rsidP="00D80307">
      <w:pPr>
        <w:tabs>
          <w:tab w:val="left" w:pos="3750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</w:t>
      </w:r>
      <w:r w:rsidR="00AB7F29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  <w:r w:rsidR="00D80307" w:rsidRPr="001A7A47">
        <w:rPr>
          <w:rFonts w:ascii="Sylfaen" w:hAnsi="Sylfaen"/>
          <w:b/>
          <w:lang w:val="ka-GE"/>
        </w:rPr>
        <w:t>ფოტო</w:t>
      </w:r>
    </w:p>
    <w:p w:rsidR="00274D41" w:rsidRPr="001A7A47" w:rsidRDefault="00274D41" w:rsidP="00274D41">
      <w:pPr>
        <w:tabs>
          <w:tab w:val="left" w:pos="3750"/>
        </w:tabs>
        <w:rPr>
          <w:rFonts w:ascii="Sylfaen" w:hAnsi="Sylfaen"/>
          <w:lang w:val="ka-GE"/>
        </w:rPr>
      </w:pPr>
    </w:p>
    <w:p w:rsidR="00274D41" w:rsidRPr="001A7A47" w:rsidRDefault="00274D41" w:rsidP="00274D41">
      <w:pPr>
        <w:tabs>
          <w:tab w:val="left" w:pos="3750"/>
        </w:tabs>
        <w:rPr>
          <w:rFonts w:ascii="Sylfaen" w:hAnsi="Sylfaen"/>
          <w:lang w:val="ka-GE"/>
        </w:rPr>
      </w:pPr>
    </w:p>
    <w:p w:rsidR="001A7A47" w:rsidRDefault="001A7A47" w:rsidP="00274D41">
      <w:pPr>
        <w:tabs>
          <w:tab w:val="left" w:pos="3750"/>
        </w:tabs>
        <w:rPr>
          <w:rFonts w:ascii="Sylfaen" w:hAnsi="Sylfaen"/>
          <w:lang w:val="ka-GE"/>
        </w:rPr>
      </w:pPr>
    </w:p>
    <w:tbl>
      <w:tblPr>
        <w:tblpPr w:leftFromText="180" w:rightFromText="180" w:vertAnchor="text" w:horzAnchor="margin" w:tblpY="379"/>
        <w:tblW w:w="10908" w:type="dxa"/>
        <w:tblLayout w:type="fixed"/>
        <w:tblLook w:val="0000" w:firstRow="0" w:lastRow="0" w:firstColumn="0" w:lastColumn="0" w:noHBand="0" w:noVBand="0"/>
      </w:tblPr>
      <w:tblGrid>
        <w:gridCol w:w="3798"/>
        <w:gridCol w:w="2070"/>
        <w:gridCol w:w="1800"/>
        <w:gridCol w:w="3240"/>
      </w:tblGrid>
      <w:tr w:rsidR="003C0CF6" w:rsidTr="003C0CF6">
        <w:trPr>
          <w:trHeight w:val="513"/>
        </w:trPr>
        <w:tc>
          <w:tcPr>
            <w:tcW w:w="379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C0CF6" w:rsidRPr="008635FE" w:rsidRDefault="003C0CF6" w:rsidP="003C0CF6">
            <w:pPr>
              <w:tabs>
                <w:tab w:val="left" w:pos="3750"/>
              </w:tabs>
              <w:spacing w:after="0" w:line="240" w:lineRule="auto"/>
              <w:rPr>
                <w:rFonts w:ascii="Sylfaen" w:hAnsi="Sylfaen"/>
                <w:b/>
                <w:bCs/>
                <w:smallCaps/>
                <w:spacing w:val="5"/>
                <w:sz w:val="20"/>
                <w:lang w:val="ka-GE"/>
              </w:rPr>
            </w:pPr>
            <w:r w:rsidRPr="008635FE">
              <w:rPr>
                <w:rFonts w:ascii="Sylfaen" w:hAnsi="Sylfaen"/>
                <w:b/>
                <w:sz w:val="20"/>
                <w:lang w:val="ka-GE"/>
              </w:rPr>
              <w:t>ტელეფონი</w:t>
            </w:r>
          </w:p>
        </w:tc>
        <w:tc>
          <w:tcPr>
            <w:tcW w:w="2070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C0CF6" w:rsidRPr="008635FE" w:rsidRDefault="003C0CF6" w:rsidP="003C0CF6">
            <w:pPr>
              <w:tabs>
                <w:tab w:val="left" w:pos="3750"/>
              </w:tabs>
              <w:spacing w:after="0" w:line="240" w:lineRule="auto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C0CF6" w:rsidRPr="008635FE" w:rsidRDefault="003C0CF6" w:rsidP="003C0CF6">
            <w:pPr>
              <w:tabs>
                <w:tab w:val="left" w:pos="3750"/>
              </w:tabs>
              <w:spacing w:after="0" w:line="240" w:lineRule="auto"/>
              <w:rPr>
                <w:rFonts w:ascii="Sylfaen" w:hAnsi="Sylfaen"/>
                <w:b/>
                <w:sz w:val="20"/>
                <w:lang w:val="ka-GE"/>
              </w:rPr>
            </w:pPr>
            <w:r w:rsidRPr="008635FE">
              <w:rPr>
                <w:rFonts w:ascii="Sylfaen" w:hAnsi="Sylfaen"/>
                <w:b/>
                <w:sz w:val="20"/>
                <w:lang w:val="ka-GE"/>
              </w:rPr>
              <w:t>ელექტრონული ფოსტა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35AA0" w:rsidRPr="00435AA0" w:rsidRDefault="00435AA0" w:rsidP="00435AA0">
            <w:pPr>
              <w:tabs>
                <w:tab w:val="left" w:pos="3750"/>
              </w:tabs>
              <w:spacing w:after="0" w:line="240" w:lineRule="auto"/>
              <w:rPr>
                <w:b/>
                <w:sz w:val="18"/>
                <w:szCs w:val="18"/>
                <w:lang w:val="ka-GE"/>
              </w:rPr>
            </w:pPr>
          </w:p>
        </w:tc>
      </w:tr>
    </w:tbl>
    <w:p w:rsidR="00EB0952" w:rsidRDefault="00EB0952" w:rsidP="00274D41">
      <w:pPr>
        <w:tabs>
          <w:tab w:val="left" w:pos="3750"/>
        </w:tabs>
        <w:rPr>
          <w:rFonts w:ascii="Sylfaen" w:hAnsi="Sylfaen"/>
          <w:lang w:val="ka-GE"/>
        </w:rPr>
      </w:pPr>
    </w:p>
    <w:p w:rsidR="00EB0952" w:rsidRDefault="00EB0952" w:rsidP="00274D41">
      <w:pPr>
        <w:tabs>
          <w:tab w:val="left" w:pos="3750"/>
        </w:tabs>
        <w:rPr>
          <w:rFonts w:ascii="Sylfaen" w:hAnsi="Sylfaen"/>
          <w:lang w:val="ka-GE"/>
        </w:rPr>
      </w:pPr>
    </w:p>
    <w:tbl>
      <w:tblPr>
        <w:tblStyle w:val="TableGrid"/>
        <w:tblW w:w="1068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610"/>
        <w:gridCol w:w="1751"/>
        <w:gridCol w:w="1489"/>
        <w:gridCol w:w="1886"/>
      </w:tblGrid>
      <w:tr w:rsidR="00B872D1" w:rsidRPr="00B872D1" w:rsidTr="00B87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tcW w:w="10683" w:type="dxa"/>
            <w:gridSpan w:val="5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1B270D" w:rsidRPr="00D71702" w:rsidRDefault="001B270D" w:rsidP="00D71702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 w:rsidRPr="00D71702">
              <w:rPr>
                <w:rFonts w:ascii="Sylfaen" w:hAnsi="Sylfaen"/>
                <w:color w:val="17365D" w:themeColor="text2" w:themeShade="BF"/>
                <w:lang w:val="ka-GE"/>
              </w:rPr>
              <w:t xml:space="preserve"> განათლება:  </w:t>
            </w:r>
          </w:p>
          <w:p w:rsidR="001B270D" w:rsidRPr="00B872D1" w:rsidRDefault="001B270D" w:rsidP="003937E3">
            <w:pPr>
              <w:tabs>
                <w:tab w:val="left" w:pos="3750"/>
              </w:tabs>
              <w:jc w:val="both"/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</w:pPr>
            <w:r w:rsidRPr="00B872D1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(შევსება დაიწყეთ ბოლოდან პირველისკენ ქრონოლოგ</w:t>
            </w:r>
            <w:r w:rsidR="00047302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ი</w:t>
            </w:r>
            <w:r w:rsidRPr="00B872D1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ით)</w:t>
            </w:r>
          </w:p>
        </w:tc>
      </w:tr>
      <w:tr w:rsidR="001B270D" w:rsidRPr="00B9598A" w:rsidTr="00AE09C5">
        <w:trPr>
          <w:trHeight w:val="342"/>
        </w:trPr>
        <w:tc>
          <w:tcPr>
            <w:tcW w:w="2947" w:type="dxa"/>
            <w:shd w:val="clear" w:color="auto" w:fill="D9D9D9" w:themeFill="background1" w:themeFillShade="D9"/>
          </w:tcPr>
          <w:p w:rsidR="001B270D" w:rsidRPr="003937E3" w:rsidRDefault="001B270D" w:rsidP="00274D4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937E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სასწავლებლის </w:t>
            </w:r>
            <w:r w:rsidR="0041372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(უნივერსიტეტი, სკოლა) </w:t>
            </w:r>
            <w:r w:rsidRPr="003937E3">
              <w:rPr>
                <w:rFonts w:ascii="Sylfaen" w:hAnsi="Sylfaen"/>
                <w:b/>
                <w:sz w:val="20"/>
                <w:szCs w:val="20"/>
                <w:lang w:val="ka-GE"/>
              </w:rPr>
              <w:t>დასახელება: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1B270D" w:rsidRPr="003937E3" w:rsidRDefault="00D50F3B" w:rsidP="00274D4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ფაკულტეტი/</w:t>
            </w:r>
            <w:r w:rsidR="001B270D" w:rsidRPr="003937E3">
              <w:rPr>
                <w:rFonts w:ascii="Sylfaen" w:hAnsi="Sylfaen"/>
                <w:b/>
                <w:sz w:val="20"/>
                <w:szCs w:val="20"/>
                <w:lang w:val="ka-GE"/>
              </w:rPr>
              <w:t>სპეციალობა</w:t>
            </w:r>
          </w:p>
        </w:tc>
        <w:tc>
          <w:tcPr>
            <w:tcW w:w="1751" w:type="dxa"/>
            <w:shd w:val="clear" w:color="auto" w:fill="D9D9D9" w:themeFill="background1" w:themeFillShade="D9"/>
          </w:tcPr>
          <w:p w:rsidR="001B270D" w:rsidRPr="003937E3" w:rsidRDefault="001B270D" w:rsidP="00274D4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დაწყების თარიღი: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:rsidR="001B270D" w:rsidRPr="003937E3" w:rsidRDefault="001B270D" w:rsidP="00274D4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დასრულების თარიღი: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:rsidR="001B270D" w:rsidRPr="003937E3" w:rsidRDefault="001B270D" w:rsidP="00274D4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937E3">
              <w:rPr>
                <w:rFonts w:ascii="Sylfaen" w:hAnsi="Sylfaen"/>
                <w:b/>
                <w:sz w:val="20"/>
                <w:szCs w:val="20"/>
                <w:lang w:val="ka-GE"/>
              </w:rPr>
              <w:t>მიღებული ხარისხი:</w:t>
            </w:r>
          </w:p>
        </w:tc>
      </w:tr>
      <w:tr w:rsidR="001B270D" w:rsidRPr="00435AA0" w:rsidTr="00AE09C5">
        <w:trPr>
          <w:trHeight w:val="288"/>
        </w:trPr>
        <w:tc>
          <w:tcPr>
            <w:tcW w:w="2947" w:type="dxa"/>
          </w:tcPr>
          <w:p w:rsidR="001B270D" w:rsidRPr="00FE686F" w:rsidRDefault="001B270D" w:rsidP="00EE15D2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FE686F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EE15D2" w:rsidRPr="00FE686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2610" w:type="dxa"/>
          </w:tcPr>
          <w:p w:rsidR="001B270D" w:rsidRPr="00FE686F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51" w:type="dxa"/>
          </w:tcPr>
          <w:p w:rsidR="001B270D" w:rsidRPr="00FE686F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89" w:type="dxa"/>
          </w:tcPr>
          <w:p w:rsidR="001B270D" w:rsidRPr="00FE686F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86" w:type="dxa"/>
          </w:tcPr>
          <w:p w:rsidR="001B270D" w:rsidRPr="00FE686F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B270D" w:rsidRPr="00435AA0" w:rsidTr="00AE09C5">
        <w:trPr>
          <w:trHeight w:val="342"/>
        </w:trPr>
        <w:tc>
          <w:tcPr>
            <w:tcW w:w="2947" w:type="dxa"/>
          </w:tcPr>
          <w:p w:rsidR="001B270D" w:rsidRPr="00FE686F" w:rsidRDefault="001B270D" w:rsidP="00EE15D2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FE686F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</w:p>
        </w:tc>
        <w:tc>
          <w:tcPr>
            <w:tcW w:w="2610" w:type="dxa"/>
          </w:tcPr>
          <w:p w:rsidR="001B270D" w:rsidRPr="00FE686F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51" w:type="dxa"/>
          </w:tcPr>
          <w:p w:rsidR="001B270D" w:rsidRPr="00FE686F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89" w:type="dxa"/>
          </w:tcPr>
          <w:p w:rsidR="001B270D" w:rsidRPr="00FE686F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86" w:type="dxa"/>
          </w:tcPr>
          <w:p w:rsidR="001B270D" w:rsidRPr="00FE686F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274D41" w:rsidRDefault="00274D41" w:rsidP="00435AA0">
      <w:pPr>
        <w:tabs>
          <w:tab w:val="left" w:pos="3750"/>
        </w:tabs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5F04FD" w:rsidRPr="00435AA0" w:rsidRDefault="005F04FD" w:rsidP="00435AA0">
      <w:pPr>
        <w:tabs>
          <w:tab w:val="left" w:pos="3750"/>
        </w:tabs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106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2340"/>
        <w:gridCol w:w="1980"/>
        <w:gridCol w:w="2700"/>
      </w:tblGrid>
      <w:tr w:rsidR="00B872D1" w:rsidRPr="00B872D1" w:rsidTr="00047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687" w:type="dxa"/>
            <w:gridSpan w:val="4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C5701B" w:rsidRPr="00D71702" w:rsidRDefault="00C5701B" w:rsidP="00D71702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 w:rsidRPr="00D71702">
              <w:rPr>
                <w:rFonts w:ascii="Sylfaen" w:hAnsi="Sylfaen"/>
                <w:color w:val="17365D" w:themeColor="text2" w:themeShade="BF"/>
                <w:lang w:val="ka-GE"/>
              </w:rPr>
              <w:t>სამუშაო გამოცდილება :</w:t>
            </w:r>
          </w:p>
          <w:p w:rsidR="0051243D" w:rsidRPr="00B872D1" w:rsidRDefault="0051243D" w:rsidP="00274D41">
            <w:pPr>
              <w:tabs>
                <w:tab w:val="left" w:pos="3750"/>
              </w:tabs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872D1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(შევსება დაიწყეთ ბოლოდან პირველისკენ ქრონოლოგ</w:t>
            </w:r>
            <w:r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ი</w:t>
            </w:r>
            <w:r w:rsidRPr="00B872D1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ით)</w:t>
            </w:r>
            <w:r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 xml:space="preserve">     </w:t>
            </w:r>
          </w:p>
        </w:tc>
      </w:tr>
      <w:tr w:rsidR="00047302" w:rsidTr="00D438ED">
        <w:trPr>
          <w:trHeight w:val="792"/>
        </w:trPr>
        <w:tc>
          <w:tcPr>
            <w:tcW w:w="3667" w:type="dxa"/>
            <w:shd w:val="clear" w:color="auto" w:fill="D9D9D9" w:themeFill="background1" w:themeFillShade="D9"/>
          </w:tcPr>
          <w:p w:rsidR="00047302" w:rsidRPr="001B270D" w:rsidRDefault="00047302" w:rsidP="00D438ED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70D">
              <w:rPr>
                <w:rFonts w:ascii="Sylfaen" w:hAnsi="Sylfaen"/>
                <w:b/>
                <w:sz w:val="20"/>
                <w:szCs w:val="20"/>
                <w:lang w:val="ka-GE"/>
              </w:rPr>
              <w:t>ორგანიზაციის დასახელება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047302" w:rsidRPr="001B270D" w:rsidRDefault="00D438ED" w:rsidP="00274D4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პოზიცია       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47302" w:rsidRPr="001B270D" w:rsidRDefault="00D438ED" w:rsidP="00274D4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70D">
              <w:rPr>
                <w:rFonts w:ascii="Sylfaen" w:hAnsi="Sylfaen"/>
                <w:b/>
                <w:sz w:val="20"/>
                <w:szCs w:val="20"/>
                <w:lang w:val="ka-GE"/>
              </w:rPr>
              <w:t>მუშაობის დაწყების თარიღი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047302" w:rsidRPr="001B270D" w:rsidRDefault="00D438ED" w:rsidP="00DB06B8">
            <w:pPr>
              <w:tabs>
                <w:tab w:val="left" w:pos="132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70D">
              <w:rPr>
                <w:rFonts w:ascii="Sylfaen" w:hAnsi="Sylfaen"/>
                <w:b/>
                <w:sz w:val="20"/>
                <w:szCs w:val="20"/>
                <w:lang w:val="ka-GE"/>
              </w:rPr>
              <w:t>მუშაობის დასრულების თარიღი</w:t>
            </w:r>
          </w:p>
          <w:p w:rsidR="00047302" w:rsidRPr="001B270D" w:rsidRDefault="00047302" w:rsidP="00DB06B8">
            <w:pPr>
              <w:tabs>
                <w:tab w:val="left" w:pos="1320"/>
              </w:tabs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047302" w:rsidTr="00697227">
        <w:trPr>
          <w:trHeight w:val="309"/>
        </w:trPr>
        <w:tc>
          <w:tcPr>
            <w:tcW w:w="3667" w:type="dxa"/>
          </w:tcPr>
          <w:p w:rsidR="00047302" w:rsidRPr="00435AA0" w:rsidRDefault="00047302" w:rsidP="00EE15D2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sz w:val="20"/>
                <w:szCs w:val="20"/>
                <w:lang w:val="ka-GE"/>
              </w:rPr>
              <w:t xml:space="preserve">1. </w:t>
            </w:r>
          </w:p>
        </w:tc>
        <w:tc>
          <w:tcPr>
            <w:tcW w:w="2340" w:type="dxa"/>
          </w:tcPr>
          <w:p w:rsidR="00047302" w:rsidRPr="00435AA0" w:rsidRDefault="00047302" w:rsidP="00274D4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</w:tcPr>
          <w:p w:rsidR="00047302" w:rsidRPr="00435AA0" w:rsidRDefault="00047302" w:rsidP="00274D4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:rsidR="00047302" w:rsidRPr="00435AA0" w:rsidRDefault="00047302" w:rsidP="00274D4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B270D" w:rsidTr="00697227">
        <w:trPr>
          <w:trHeight w:val="579"/>
        </w:trPr>
        <w:tc>
          <w:tcPr>
            <w:tcW w:w="10687" w:type="dxa"/>
            <w:gridSpan w:val="4"/>
          </w:tcPr>
          <w:p w:rsidR="001B270D" w:rsidRP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1B270D">
              <w:rPr>
                <w:rFonts w:ascii="Sylfaen" w:hAnsi="Sylfaen"/>
                <w:b/>
                <w:sz w:val="16"/>
                <w:szCs w:val="16"/>
                <w:lang w:val="ka-GE"/>
              </w:rPr>
              <w:t>მოკლედ აღწერეთ თქვენი ფუნქციები აღნიშნულ თანამდებობაზე:</w:t>
            </w:r>
          </w:p>
        </w:tc>
      </w:tr>
      <w:tr w:rsidR="00047302" w:rsidTr="00D438ED">
        <w:trPr>
          <w:trHeight w:val="477"/>
        </w:trPr>
        <w:tc>
          <w:tcPr>
            <w:tcW w:w="3667" w:type="dxa"/>
            <w:tcBorders>
              <w:bottom w:val="double" w:sz="6" w:space="0" w:color="auto"/>
            </w:tcBorders>
          </w:tcPr>
          <w:p w:rsidR="00047302" w:rsidRPr="00435AA0" w:rsidRDefault="00047302" w:rsidP="00274D4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</w:p>
        </w:tc>
        <w:tc>
          <w:tcPr>
            <w:tcW w:w="2340" w:type="dxa"/>
            <w:tcBorders>
              <w:bottom w:val="double" w:sz="6" w:space="0" w:color="auto"/>
            </w:tcBorders>
          </w:tcPr>
          <w:p w:rsidR="00047302" w:rsidRPr="00435AA0" w:rsidRDefault="00047302" w:rsidP="00274D4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tcBorders>
              <w:bottom w:val="double" w:sz="6" w:space="0" w:color="auto"/>
            </w:tcBorders>
          </w:tcPr>
          <w:p w:rsidR="00047302" w:rsidRPr="00435AA0" w:rsidRDefault="00047302" w:rsidP="00274D4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:rsidR="00047302" w:rsidRPr="00435AA0" w:rsidRDefault="00047302" w:rsidP="00274D4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B270D" w:rsidTr="00697227">
        <w:trPr>
          <w:trHeight w:val="579"/>
        </w:trPr>
        <w:tc>
          <w:tcPr>
            <w:tcW w:w="10687" w:type="dxa"/>
            <w:gridSpan w:val="4"/>
            <w:tcBorders>
              <w:bottom w:val="double" w:sz="6" w:space="0" w:color="auto"/>
            </w:tcBorders>
          </w:tcPr>
          <w:p w:rsidR="001B270D" w:rsidRP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1B270D">
              <w:rPr>
                <w:rFonts w:ascii="Sylfaen" w:hAnsi="Sylfaen"/>
                <w:b/>
                <w:sz w:val="16"/>
                <w:szCs w:val="16"/>
                <w:lang w:val="ka-GE"/>
              </w:rPr>
              <w:t>მოკლედ აღწერეთ თქვენი ფუნქციები აღნიშნულ თანამდებობაზე:</w:t>
            </w:r>
          </w:p>
        </w:tc>
      </w:tr>
    </w:tbl>
    <w:p w:rsidR="00251DFD" w:rsidRPr="00301B92" w:rsidRDefault="00251DFD" w:rsidP="00D376C1">
      <w:pPr>
        <w:tabs>
          <w:tab w:val="left" w:pos="3750"/>
        </w:tabs>
        <w:rPr>
          <w:rFonts w:ascii="Sylfaen" w:hAnsi="Sylfaen"/>
          <w:i/>
          <w:sz w:val="16"/>
          <w:szCs w:val="16"/>
          <w:lang w:val="ka-GE"/>
        </w:rPr>
      </w:pPr>
    </w:p>
    <w:tbl>
      <w:tblPr>
        <w:tblStyle w:val="TableGrid"/>
        <w:tblpPr w:leftFromText="180" w:rightFromText="180" w:vertAnchor="text" w:horzAnchor="margin" w:tblpY="8"/>
        <w:tblW w:w="1050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880"/>
        <w:gridCol w:w="1710"/>
        <w:gridCol w:w="1440"/>
        <w:gridCol w:w="1530"/>
      </w:tblGrid>
      <w:tr w:rsidR="001933C9" w:rsidTr="00195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tcW w:w="10507" w:type="dxa"/>
            <w:gridSpan w:val="5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1933C9" w:rsidRPr="00D71702" w:rsidRDefault="001933C9" w:rsidP="001933C9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 w:rsidRPr="00D71702">
              <w:rPr>
                <w:rFonts w:ascii="Sylfaen" w:hAnsi="Sylfaen"/>
                <w:color w:val="17365D" w:themeColor="text2" w:themeShade="BF"/>
                <w:lang w:val="ka-GE"/>
              </w:rPr>
              <w:lastRenderedPageBreak/>
              <w:t>კვალიფიკაციის ასამაღლებელი სასწავლო კურსები</w:t>
            </w:r>
          </w:p>
          <w:p w:rsidR="001933C9" w:rsidRPr="003937E3" w:rsidRDefault="001933C9" w:rsidP="000417C1">
            <w:pPr>
              <w:tabs>
                <w:tab w:val="left" w:pos="3750"/>
              </w:tabs>
              <w:rPr>
                <w:rFonts w:ascii="Sylfaen" w:hAnsi="Sylfaen"/>
                <w:b w:val="0"/>
                <w:sz w:val="18"/>
                <w:szCs w:val="18"/>
                <w:lang w:val="ka-GE"/>
              </w:rPr>
            </w:pPr>
            <w:r w:rsidRPr="000417C1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(შევსება დაიწყეთ ბოლოდან პირველისკენ ქრონოლოგით)</w:t>
            </w:r>
          </w:p>
        </w:tc>
      </w:tr>
      <w:tr w:rsidR="001933C9" w:rsidRPr="00B9598A" w:rsidTr="00B44478">
        <w:trPr>
          <w:trHeight w:val="342"/>
        </w:trPr>
        <w:tc>
          <w:tcPr>
            <w:tcW w:w="2947" w:type="dxa"/>
            <w:shd w:val="clear" w:color="auto" w:fill="D9D9D9" w:themeFill="background1" w:themeFillShade="D9"/>
          </w:tcPr>
          <w:p w:rsidR="001933C9" w:rsidRPr="003937E3" w:rsidRDefault="001933C9" w:rsidP="001933C9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937E3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1933C9" w:rsidRPr="003937E3" w:rsidRDefault="001933C9" w:rsidP="001933C9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1933C9" w:rsidRDefault="00B44478" w:rsidP="001933C9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ჩატარების ადგილი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933C9" w:rsidRPr="003937E3" w:rsidRDefault="001933C9" w:rsidP="001933C9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დაწყების თარიღი: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1933C9" w:rsidRPr="003937E3" w:rsidRDefault="001933C9" w:rsidP="001933C9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დასრულების თარიღი:</w:t>
            </w:r>
          </w:p>
        </w:tc>
      </w:tr>
      <w:tr w:rsidR="001933C9" w:rsidRPr="00435AA0" w:rsidTr="00B44478">
        <w:trPr>
          <w:trHeight w:val="513"/>
        </w:trPr>
        <w:tc>
          <w:tcPr>
            <w:tcW w:w="2947" w:type="dxa"/>
          </w:tcPr>
          <w:p w:rsidR="001933C9" w:rsidRPr="00435AA0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</w:p>
        </w:tc>
        <w:tc>
          <w:tcPr>
            <w:tcW w:w="2880" w:type="dxa"/>
          </w:tcPr>
          <w:p w:rsidR="001933C9" w:rsidRPr="00435AA0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10" w:type="dxa"/>
          </w:tcPr>
          <w:p w:rsidR="001933C9" w:rsidRPr="00435AA0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40" w:type="dxa"/>
          </w:tcPr>
          <w:p w:rsidR="001933C9" w:rsidRPr="00435AA0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</w:tcPr>
          <w:p w:rsidR="001933C9" w:rsidRPr="00435AA0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933C9" w:rsidRPr="00435AA0" w:rsidTr="00B44478">
        <w:trPr>
          <w:trHeight w:val="495"/>
        </w:trPr>
        <w:tc>
          <w:tcPr>
            <w:tcW w:w="2947" w:type="dxa"/>
          </w:tcPr>
          <w:p w:rsidR="001933C9" w:rsidRPr="00435AA0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</w:p>
        </w:tc>
        <w:tc>
          <w:tcPr>
            <w:tcW w:w="2880" w:type="dxa"/>
          </w:tcPr>
          <w:p w:rsidR="001933C9" w:rsidRPr="00435AA0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10" w:type="dxa"/>
          </w:tcPr>
          <w:p w:rsidR="001933C9" w:rsidRPr="00435AA0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40" w:type="dxa"/>
          </w:tcPr>
          <w:p w:rsidR="001933C9" w:rsidRPr="00435AA0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</w:tcPr>
          <w:p w:rsidR="001933C9" w:rsidRPr="00435AA0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274D41" w:rsidRDefault="00274D41" w:rsidP="00435AA0">
      <w:pPr>
        <w:tabs>
          <w:tab w:val="left" w:pos="3750"/>
        </w:tabs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1155C6" w:rsidRPr="00435AA0" w:rsidRDefault="001155C6" w:rsidP="00435AA0">
      <w:pPr>
        <w:tabs>
          <w:tab w:val="left" w:pos="3750"/>
        </w:tabs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Y="4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940"/>
        <w:gridCol w:w="1708"/>
        <w:gridCol w:w="1452"/>
        <w:gridCol w:w="1566"/>
        <w:gridCol w:w="1755"/>
      </w:tblGrid>
      <w:tr w:rsidR="00D376C1" w:rsidTr="00644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666" w:type="dxa"/>
            <w:gridSpan w:val="4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D376C1" w:rsidRDefault="00D376C1" w:rsidP="000417C1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 w:rsidRPr="00D71702">
              <w:rPr>
                <w:rFonts w:ascii="Sylfaen" w:hAnsi="Sylfaen"/>
                <w:color w:val="17365D" w:themeColor="text2" w:themeShade="BF"/>
                <w:lang w:val="ka-GE"/>
              </w:rPr>
              <w:t>კომპიუტერული პროგრამები:</w:t>
            </w:r>
          </w:p>
          <w:p w:rsidR="008D2E9E" w:rsidRPr="000417C1" w:rsidRDefault="008D2E9E" w:rsidP="008D2E9E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 w:rsidRPr="0060057E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 xml:space="preserve">(შეაფასეთ </w:t>
            </w:r>
            <w:r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 xml:space="preserve">კომპიუტერული პროგრამის </w:t>
            </w:r>
            <w:r w:rsidRPr="0060057E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ცოდნის დონე)</w:t>
            </w:r>
          </w:p>
        </w:tc>
        <w:tc>
          <w:tcPr>
            <w:tcW w:w="1755" w:type="dxa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D376C1" w:rsidRPr="00F77FD3" w:rsidRDefault="00D376C1" w:rsidP="00D376C1">
            <w:pPr>
              <w:tabs>
                <w:tab w:val="left" w:pos="3750"/>
              </w:tabs>
              <w:jc w:val="both"/>
              <w:rPr>
                <w:rFonts w:ascii="Sylfaen" w:hAnsi="Sylfaen"/>
                <w:lang w:val="ka-GE"/>
              </w:rPr>
            </w:pPr>
          </w:p>
        </w:tc>
      </w:tr>
      <w:tr w:rsidR="00D376C1" w:rsidRPr="00B9598A" w:rsidTr="00644027">
        <w:trPr>
          <w:trHeight w:val="585"/>
        </w:trPr>
        <w:tc>
          <w:tcPr>
            <w:tcW w:w="3940" w:type="dxa"/>
            <w:shd w:val="clear" w:color="auto" w:fill="D9D9D9" w:themeFill="background1" w:themeFillShade="D9"/>
          </w:tcPr>
          <w:p w:rsidR="00D376C1" w:rsidRPr="003937E3" w:rsidRDefault="00D376C1" w:rsidP="00D376C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პროგრამა:</w:t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:rsidR="00D376C1" w:rsidRPr="003937E3" w:rsidRDefault="00D376C1" w:rsidP="00D376C1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ძალიან კარგი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D376C1" w:rsidRPr="003937E3" w:rsidRDefault="00D376C1" w:rsidP="00D376C1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კარგი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D376C1" w:rsidRPr="003937E3" w:rsidRDefault="00D376C1" w:rsidP="00D376C1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საშუალო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:rsidR="00D376C1" w:rsidRPr="003937E3" w:rsidRDefault="00D376C1" w:rsidP="00301B92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დაწყებით</w:t>
            </w:r>
            <w:r w:rsidR="00301B92"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</w:tr>
      <w:tr w:rsidR="002E69B1" w:rsidTr="00644027">
        <w:trPr>
          <w:trHeight w:val="360"/>
        </w:trPr>
        <w:tc>
          <w:tcPr>
            <w:tcW w:w="3940" w:type="dxa"/>
          </w:tcPr>
          <w:p w:rsidR="002E69B1" w:rsidRPr="00435AA0" w:rsidRDefault="002E69B1" w:rsidP="00435AA0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sz w:val="20"/>
                <w:szCs w:val="20"/>
                <w:lang w:val="ka-GE"/>
              </w:rPr>
              <w:t xml:space="preserve">1. </w:t>
            </w:r>
          </w:p>
          <w:p w:rsidR="002E69B1" w:rsidRPr="00435AA0" w:rsidRDefault="002E69B1" w:rsidP="00435AA0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sdt>
          <w:sdtPr>
            <w:rPr>
              <w:rFonts w:ascii="Sylfaen" w:hAnsi="Sylfaen"/>
              <w:sz w:val="16"/>
              <w:szCs w:val="16"/>
              <w:lang w:val="ka-GE"/>
            </w:rPr>
            <w:id w:val="-148801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8" w:type="dxa"/>
              </w:tcPr>
              <w:p w:rsidR="002E69B1" w:rsidRDefault="00353DA6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36945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:rsidR="002E69B1" w:rsidRDefault="002E69B1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6356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6" w:type="dxa"/>
              </w:tcPr>
              <w:p w:rsidR="002E69B1" w:rsidRDefault="002E69B1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199834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5" w:type="dxa"/>
              </w:tcPr>
              <w:p w:rsidR="002E69B1" w:rsidRDefault="002E69B1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</w:tr>
      <w:tr w:rsidR="002E69B1" w:rsidTr="00644027">
        <w:trPr>
          <w:trHeight w:val="342"/>
        </w:trPr>
        <w:tc>
          <w:tcPr>
            <w:tcW w:w="3940" w:type="dxa"/>
          </w:tcPr>
          <w:p w:rsidR="002E69B1" w:rsidRPr="00435AA0" w:rsidRDefault="002E69B1" w:rsidP="002E69B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</w:p>
        </w:tc>
        <w:sdt>
          <w:sdtPr>
            <w:rPr>
              <w:rFonts w:ascii="Sylfaen" w:hAnsi="Sylfaen"/>
              <w:sz w:val="16"/>
              <w:szCs w:val="16"/>
              <w:lang w:val="ka-GE"/>
            </w:rPr>
            <w:id w:val="-85094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8" w:type="dxa"/>
              </w:tcPr>
              <w:p w:rsidR="002E69B1" w:rsidRDefault="002E69B1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60588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:rsidR="002E69B1" w:rsidRDefault="002E69B1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101715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6" w:type="dxa"/>
              </w:tcPr>
              <w:p w:rsidR="002E69B1" w:rsidRDefault="002E69B1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100009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5" w:type="dxa"/>
              </w:tcPr>
              <w:p w:rsidR="002E69B1" w:rsidRDefault="002E69B1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</w:tr>
      <w:tr w:rsidR="00353DA6" w:rsidTr="00644027">
        <w:trPr>
          <w:trHeight w:val="342"/>
        </w:trPr>
        <w:tc>
          <w:tcPr>
            <w:tcW w:w="3940" w:type="dxa"/>
          </w:tcPr>
          <w:p w:rsidR="00353DA6" w:rsidRPr="00435AA0" w:rsidRDefault="00353DA6" w:rsidP="00353DA6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</w:p>
        </w:tc>
        <w:sdt>
          <w:sdtPr>
            <w:rPr>
              <w:rFonts w:ascii="Sylfaen" w:hAnsi="Sylfaen"/>
              <w:sz w:val="16"/>
              <w:szCs w:val="16"/>
              <w:lang w:val="ka-GE"/>
            </w:rPr>
            <w:id w:val="18357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8" w:type="dxa"/>
              </w:tcPr>
              <w:p w:rsidR="00353DA6" w:rsidRDefault="00353DA6" w:rsidP="00353DA6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4691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:rsidR="00353DA6" w:rsidRDefault="00353DA6" w:rsidP="00353DA6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166222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6" w:type="dxa"/>
              </w:tcPr>
              <w:p w:rsidR="00353DA6" w:rsidRDefault="00353DA6" w:rsidP="00353DA6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8722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5" w:type="dxa"/>
              </w:tcPr>
              <w:p w:rsidR="00353DA6" w:rsidRDefault="00353DA6" w:rsidP="00353DA6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</w:tr>
      <w:tr w:rsidR="00353DA6" w:rsidTr="00644027">
        <w:trPr>
          <w:trHeight w:val="342"/>
        </w:trPr>
        <w:tc>
          <w:tcPr>
            <w:tcW w:w="3940" w:type="dxa"/>
          </w:tcPr>
          <w:p w:rsidR="00353DA6" w:rsidRDefault="00353DA6" w:rsidP="00353DA6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4. </w:t>
            </w:r>
          </w:p>
        </w:tc>
        <w:sdt>
          <w:sdtPr>
            <w:rPr>
              <w:rFonts w:ascii="Sylfaen" w:hAnsi="Sylfaen"/>
              <w:sz w:val="16"/>
              <w:szCs w:val="16"/>
              <w:lang w:val="ka-GE"/>
            </w:rPr>
            <w:id w:val="-167348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8" w:type="dxa"/>
              </w:tcPr>
              <w:p w:rsidR="00353DA6" w:rsidRDefault="00353DA6" w:rsidP="00353DA6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83649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:rsidR="00353DA6" w:rsidRDefault="00353DA6" w:rsidP="00353DA6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182785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6" w:type="dxa"/>
              </w:tcPr>
              <w:p w:rsidR="00353DA6" w:rsidRDefault="00353DA6" w:rsidP="00353DA6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52005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5" w:type="dxa"/>
              </w:tcPr>
              <w:p w:rsidR="00353DA6" w:rsidRDefault="00353DA6" w:rsidP="00353DA6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</w:tr>
    </w:tbl>
    <w:p w:rsidR="001B270D" w:rsidRDefault="001B270D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p w:rsidR="001155C6" w:rsidRDefault="001155C6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530"/>
        <w:gridCol w:w="1080"/>
        <w:gridCol w:w="1720"/>
        <w:gridCol w:w="1387"/>
        <w:gridCol w:w="1605"/>
        <w:gridCol w:w="1232"/>
      </w:tblGrid>
      <w:tr w:rsidR="000445D4" w:rsidTr="00FB0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tcW w:w="10421" w:type="dxa"/>
            <w:gridSpan w:val="7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0445D4" w:rsidRPr="00D71702" w:rsidRDefault="000445D4" w:rsidP="00D71702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 w:rsidRPr="00D71702">
              <w:rPr>
                <w:rFonts w:ascii="Sylfaen" w:hAnsi="Sylfaen"/>
                <w:color w:val="17365D" w:themeColor="text2" w:themeShade="BF"/>
                <w:lang w:val="ka-GE"/>
              </w:rPr>
              <w:t>უცხო ენების ცოდნის დონე:</w:t>
            </w:r>
          </w:p>
          <w:p w:rsidR="000445D4" w:rsidRPr="00F77FD3" w:rsidRDefault="000445D4" w:rsidP="00150529">
            <w:pPr>
              <w:tabs>
                <w:tab w:val="left" w:pos="3750"/>
              </w:tabs>
              <w:jc w:val="both"/>
              <w:rPr>
                <w:rFonts w:ascii="Sylfaen" w:hAnsi="Sylfaen"/>
                <w:lang w:val="ka-GE"/>
              </w:rPr>
            </w:pPr>
            <w:r w:rsidRPr="0060057E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60057E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(შეაფასეთ ენის ცოდნის დონე)</w:t>
            </w:r>
          </w:p>
        </w:tc>
      </w:tr>
      <w:tr w:rsidR="00FB0755" w:rsidRPr="00B9598A" w:rsidTr="00CD675A">
        <w:trPr>
          <w:trHeight w:val="585"/>
        </w:trPr>
        <w:tc>
          <w:tcPr>
            <w:tcW w:w="1867" w:type="dxa"/>
            <w:shd w:val="clear" w:color="auto" w:fill="D9D9D9" w:themeFill="background1" w:themeFillShade="D9"/>
          </w:tcPr>
          <w:p w:rsidR="00DD5A87" w:rsidRPr="003937E3" w:rsidRDefault="00DD5A87" w:rsidP="00150529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უცხო ენა: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DD5A87" w:rsidRPr="00DD5A87" w:rsidRDefault="00DD5A87" w:rsidP="00DD5A87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DD5A87">
              <w:rPr>
                <w:rFonts w:ascii="Sylfaen" w:hAnsi="Sylfaen"/>
                <w:b/>
                <w:sz w:val="18"/>
                <w:szCs w:val="20"/>
                <w:lang w:val="ka-GE"/>
              </w:rPr>
              <w:t xml:space="preserve">პროფესიონალი 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>(Proficient  - C2)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DD5A87" w:rsidRPr="00DD5A87" w:rsidRDefault="00DD5A87" w:rsidP="00DD5A87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5A87">
              <w:rPr>
                <w:rFonts w:ascii="Sylfaen" w:hAnsi="Sylfaen"/>
                <w:b/>
                <w:sz w:val="18"/>
                <w:szCs w:val="20"/>
                <w:lang w:val="ka-GE"/>
              </w:rPr>
              <w:t>მაღალი</w:t>
            </w:r>
          </w:p>
          <w:p w:rsidR="00DD5A87" w:rsidRPr="00285EC7" w:rsidRDefault="00DD5A87" w:rsidP="00DD5A87">
            <w:pPr>
              <w:tabs>
                <w:tab w:val="left" w:pos="3750"/>
              </w:tabs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285EC7">
              <w:rPr>
                <w:rFonts w:ascii="Sylfaen" w:hAnsi="Sylfaen"/>
                <w:sz w:val="18"/>
                <w:szCs w:val="20"/>
              </w:rPr>
              <w:t>(A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 xml:space="preserve">dvanced </w:t>
            </w:r>
            <w:r w:rsidRPr="00285EC7">
              <w:rPr>
                <w:rFonts w:ascii="Sylfaen" w:hAnsi="Sylfaen"/>
                <w:sz w:val="18"/>
                <w:szCs w:val="20"/>
              </w:rPr>
              <w:t xml:space="preserve">- 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 xml:space="preserve"> C1</w:t>
            </w:r>
            <w:r w:rsidRPr="00285EC7">
              <w:rPr>
                <w:rFonts w:ascii="Sylfaen" w:hAnsi="Sylfaen"/>
                <w:sz w:val="18"/>
                <w:szCs w:val="20"/>
              </w:rPr>
              <w:t>)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DD5A87" w:rsidRPr="00DD5A87" w:rsidRDefault="00DD5A87" w:rsidP="006F77E0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5A87">
              <w:rPr>
                <w:rFonts w:ascii="Sylfaen" w:hAnsi="Sylfaen"/>
                <w:b/>
                <w:sz w:val="18"/>
                <w:szCs w:val="20"/>
                <w:lang w:val="ka-GE"/>
              </w:rPr>
              <w:t>მაღალი საშუალო</w:t>
            </w:r>
          </w:p>
          <w:p w:rsidR="00DD5A87" w:rsidRPr="00DD5A87" w:rsidRDefault="00DD5A87" w:rsidP="006F77E0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285EC7">
              <w:rPr>
                <w:rFonts w:ascii="Sylfaen" w:hAnsi="Sylfaen"/>
                <w:sz w:val="18"/>
                <w:szCs w:val="20"/>
              </w:rPr>
              <w:t>(U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>pper-intermediate</w:t>
            </w:r>
            <w:r w:rsidRPr="00285EC7">
              <w:rPr>
                <w:rFonts w:ascii="Sylfaen" w:hAnsi="Sylfaen"/>
                <w:sz w:val="18"/>
                <w:szCs w:val="20"/>
              </w:rPr>
              <w:t xml:space="preserve"> - 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 xml:space="preserve"> B2</w:t>
            </w:r>
            <w:r w:rsidRPr="00285EC7">
              <w:rPr>
                <w:rFonts w:ascii="Sylfaen" w:hAnsi="Sylfaen"/>
                <w:sz w:val="18"/>
                <w:szCs w:val="20"/>
              </w:rPr>
              <w:t>)</w:t>
            </w:r>
            <w:r w:rsidRPr="00DD5A87">
              <w:rPr>
                <w:rFonts w:ascii="Sylfaen" w:hAnsi="Sylfaen"/>
                <w:b/>
                <w:sz w:val="18"/>
                <w:szCs w:val="20"/>
                <w:lang w:val="ka-GE"/>
              </w:rPr>
              <w:t xml:space="preserve"> 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DD5A87" w:rsidRPr="00DD5A87" w:rsidRDefault="00DD5A87" w:rsidP="006F77E0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5A87">
              <w:rPr>
                <w:rFonts w:ascii="Sylfaen" w:hAnsi="Sylfaen"/>
                <w:b/>
                <w:sz w:val="18"/>
                <w:szCs w:val="20"/>
                <w:lang w:val="ka-GE"/>
              </w:rPr>
              <w:t>საშუალო</w:t>
            </w:r>
          </w:p>
          <w:p w:rsidR="00DD5A87" w:rsidRPr="00285EC7" w:rsidRDefault="00DD5A87" w:rsidP="006F77E0">
            <w:pPr>
              <w:tabs>
                <w:tab w:val="left" w:pos="3750"/>
              </w:tabs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285EC7">
              <w:rPr>
                <w:rFonts w:ascii="Sylfaen" w:hAnsi="Sylfaen"/>
                <w:sz w:val="18"/>
                <w:szCs w:val="20"/>
              </w:rPr>
              <w:t>(I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>ntermediate</w:t>
            </w:r>
            <w:r w:rsidRPr="00285EC7">
              <w:rPr>
                <w:rFonts w:ascii="Sylfaen" w:hAnsi="Sylfaen"/>
                <w:sz w:val="18"/>
                <w:szCs w:val="20"/>
              </w:rPr>
              <w:t xml:space="preserve"> 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 xml:space="preserve"> B1</w:t>
            </w:r>
            <w:r w:rsidRPr="00285EC7">
              <w:rPr>
                <w:rFonts w:ascii="Sylfaen" w:hAnsi="Sylfaen"/>
                <w:sz w:val="18"/>
                <w:szCs w:val="20"/>
              </w:rPr>
              <w:t>)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:rsidR="00DD5A87" w:rsidRPr="00DD5A87" w:rsidRDefault="00DD5A87" w:rsidP="006F77E0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5A87">
              <w:rPr>
                <w:rFonts w:ascii="Sylfaen" w:hAnsi="Sylfaen"/>
                <w:b/>
                <w:sz w:val="18"/>
                <w:szCs w:val="20"/>
                <w:lang w:val="ka-GE"/>
              </w:rPr>
              <w:t>ელემენტარული</w:t>
            </w:r>
          </w:p>
          <w:p w:rsidR="00DD5A87" w:rsidRPr="00285EC7" w:rsidRDefault="00DD5A87" w:rsidP="006F77E0">
            <w:pPr>
              <w:tabs>
                <w:tab w:val="left" w:pos="3750"/>
              </w:tabs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285EC7">
              <w:rPr>
                <w:rFonts w:ascii="Sylfaen" w:hAnsi="Sylfaen"/>
                <w:sz w:val="18"/>
                <w:szCs w:val="20"/>
              </w:rPr>
              <w:t>(E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>lementary</w:t>
            </w:r>
            <w:r w:rsidRPr="00285EC7">
              <w:rPr>
                <w:rFonts w:ascii="Sylfaen" w:hAnsi="Sylfaen"/>
                <w:sz w:val="18"/>
                <w:szCs w:val="20"/>
              </w:rPr>
              <w:t xml:space="preserve"> - 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 xml:space="preserve"> A2</w:t>
            </w:r>
            <w:r w:rsidRPr="00285EC7">
              <w:rPr>
                <w:rFonts w:ascii="Sylfaen" w:hAnsi="Sylfaen"/>
                <w:sz w:val="18"/>
                <w:szCs w:val="20"/>
              </w:rPr>
              <w:t>)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DD5A87" w:rsidRPr="00DD5A87" w:rsidRDefault="00DD5A87" w:rsidP="00301B92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5A87">
              <w:rPr>
                <w:rFonts w:ascii="Sylfaen" w:hAnsi="Sylfaen"/>
                <w:b/>
                <w:sz w:val="18"/>
                <w:szCs w:val="20"/>
                <w:lang w:val="ka-GE"/>
              </w:rPr>
              <w:t>დაწყებითი</w:t>
            </w:r>
          </w:p>
          <w:p w:rsidR="00DD5A87" w:rsidRPr="00285EC7" w:rsidRDefault="00A46AF6" w:rsidP="00301B92">
            <w:pPr>
              <w:tabs>
                <w:tab w:val="left" w:pos="3750"/>
              </w:tabs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hyperlink r:id="rId8" w:anchor="BeginnerEnglish" w:history="1">
              <w:r w:rsidR="00DD5A87" w:rsidRPr="00285EC7">
                <w:rPr>
                  <w:rFonts w:ascii="Sylfaen" w:hAnsi="Sylfaen"/>
                  <w:sz w:val="18"/>
                  <w:szCs w:val="20"/>
                  <w:lang w:val="ka-GE"/>
                </w:rPr>
                <w:t>(Beginner</w:t>
              </w:r>
              <w:r w:rsidR="00DD5A87" w:rsidRPr="00285EC7">
                <w:rPr>
                  <w:rFonts w:ascii="Sylfaen" w:hAnsi="Sylfaen"/>
                  <w:sz w:val="18"/>
                  <w:szCs w:val="20"/>
                </w:rPr>
                <w:t xml:space="preserve"> –</w:t>
              </w:r>
              <w:r w:rsidR="00DD5A87" w:rsidRPr="00285EC7">
                <w:rPr>
                  <w:rFonts w:ascii="Sylfaen" w:hAnsi="Sylfaen"/>
                  <w:sz w:val="18"/>
                  <w:szCs w:val="20"/>
                  <w:lang w:val="ka-GE"/>
                </w:rPr>
                <w:t>A1)</w:t>
              </w:r>
            </w:hyperlink>
          </w:p>
        </w:tc>
      </w:tr>
      <w:tr w:rsidR="00FB0755" w:rsidTr="00CD675A">
        <w:trPr>
          <w:trHeight w:val="357"/>
        </w:trPr>
        <w:tc>
          <w:tcPr>
            <w:tcW w:w="1867" w:type="dxa"/>
          </w:tcPr>
          <w:p w:rsidR="00DD5A87" w:rsidRPr="00435AA0" w:rsidRDefault="00DD5A87" w:rsidP="002E69B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</w:p>
        </w:tc>
        <w:sdt>
          <w:sdtPr>
            <w:rPr>
              <w:rFonts w:ascii="Sylfaen" w:hAnsi="Sylfaen"/>
              <w:sz w:val="16"/>
              <w:szCs w:val="16"/>
              <w:lang w:val="ka-GE"/>
            </w:rPr>
            <w:id w:val="59953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DD5A87" w:rsidRDefault="00DD5A87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53862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DD5A87" w:rsidRDefault="00DD5A87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82894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</w:tcPr>
              <w:p w:rsidR="00DD5A87" w:rsidRDefault="00DD5A87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210248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</w:tcPr>
              <w:p w:rsidR="00DD5A87" w:rsidRDefault="00DD5A87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27507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</w:tcPr>
              <w:p w:rsidR="00DD5A87" w:rsidRDefault="00DD5A87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39296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2" w:type="dxa"/>
              </w:tcPr>
              <w:p w:rsidR="00DD5A87" w:rsidRDefault="00DD5A87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</w:tr>
      <w:tr w:rsidR="00FB0755" w:rsidTr="00CD675A">
        <w:trPr>
          <w:trHeight w:val="342"/>
        </w:trPr>
        <w:tc>
          <w:tcPr>
            <w:tcW w:w="1867" w:type="dxa"/>
          </w:tcPr>
          <w:p w:rsidR="002A0D2A" w:rsidRPr="00435AA0" w:rsidRDefault="002A0D2A" w:rsidP="002A0D2A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435AA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sdt>
          <w:sdtPr>
            <w:rPr>
              <w:rFonts w:ascii="Sylfaen" w:hAnsi="Sylfaen"/>
              <w:sz w:val="16"/>
              <w:szCs w:val="16"/>
              <w:lang w:val="ka-GE"/>
            </w:rPr>
            <w:id w:val="127599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A0D2A" w:rsidRDefault="002A0D2A" w:rsidP="002A0D2A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181301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2A0D2A" w:rsidRDefault="002A0D2A" w:rsidP="002A0D2A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136882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</w:tcPr>
              <w:p w:rsidR="002A0D2A" w:rsidRDefault="002A0D2A" w:rsidP="002A0D2A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45471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</w:tcPr>
              <w:p w:rsidR="002A0D2A" w:rsidRDefault="002A0D2A" w:rsidP="002A0D2A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145108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</w:tcPr>
              <w:p w:rsidR="002A0D2A" w:rsidRDefault="002A0D2A" w:rsidP="002A0D2A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197605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2" w:type="dxa"/>
              </w:tcPr>
              <w:p w:rsidR="002A0D2A" w:rsidRDefault="002A0D2A" w:rsidP="002A0D2A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</w:tr>
    </w:tbl>
    <w:p w:rsidR="003F61BD" w:rsidRDefault="003F61BD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p w:rsidR="001155C6" w:rsidRDefault="001155C6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3F61BD" w:rsidRPr="009C4A02" w:rsidTr="00D25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10421" w:type="dxa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3F61BD" w:rsidRPr="00D71702" w:rsidRDefault="003F61BD" w:rsidP="00D25CC1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>
              <w:rPr>
                <w:rFonts w:ascii="Sylfaen" w:hAnsi="Sylfaen"/>
                <w:color w:val="17365D" w:themeColor="text2" w:themeShade="BF"/>
                <w:lang w:val="ka-GE"/>
              </w:rPr>
              <w:t xml:space="preserve">გთხოვთ, მიუთითოთ თქვენი ჰობი. </w:t>
            </w:r>
          </w:p>
          <w:p w:rsidR="003F61BD" w:rsidRPr="009C4A02" w:rsidRDefault="003F61BD" w:rsidP="00D25CC1">
            <w:pPr>
              <w:tabs>
                <w:tab w:val="left" w:pos="3750"/>
              </w:tabs>
              <w:jc w:val="both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</w:p>
        </w:tc>
      </w:tr>
      <w:tr w:rsidR="003F61BD" w:rsidRPr="00B9598A" w:rsidTr="00D25CC1">
        <w:trPr>
          <w:trHeight w:val="1830"/>
        </w:trPr>
        <w:tc>
          <w:tcPr>
            <w:tcW w:w="10421" w:type="dxa"/>
          </w:tcPr>
          <w:p w:rsidR="003F61BD" w:rsidRPr="0064648A" w:rsidRDefault="003F61BD" w:rsidP="00D25CC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1155C6" w:rsidRDefault="001155C6" w:rsidP="009C4A02">
      <w:pPr>
        <w:tabs>
          <w:tab w:val="left" w:pos="2355"/>
        </w:tabs>
        <w:rPr>
          <w:rFonts w:ascii="Sylfaen" w:hAnsi="Sylfaen"/>
          <w:sz w:val="16"/>
          <w:szCs w:val="16"/>
          <w:lang w:val="ka-GE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137"/>
        <w:gridCol w:w="2198"/>
        <w:gridCol w:w="2572"/>
        <w:gridCol w:w="1710"/>
        <w:gridCol w:w="1804"/>
      </w:tblGrid>
      <w:tr w:rsidR="00534CB2" w:rsidRPr="009C4A02" w:rsidTr="002B1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10421" w:type="dxa"/>
            <w:gridSpan w:val="5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534CB2" w:rsidRPr="00D71702" w:rsidRDefault="00A46AF6" w:rsidP="001A3BEE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>
              <w:rPr>
                <w:rFonts w:ascii="Sylfaen" w:hAnsi="Sylfaen"/>
                <w:color w:val="17365D" w:themeColor="text2" w:themeShade="BF"/>
                <w:lang w:val="ka-GE"/>
              </w:rPr>
              <w:lastRenderedPageBreak/>
              <w:t xml:space="preserve">გთხოვთ, მიუთითოთ </w:t>
            </w:r>
            <w:r>
              <w:rPr>
                <w:rFonts w:ascii="Sylfaen" w:hAnsi="Sylfaen"/>
                <w:color w:val="17365D" w:themeColor="text2" w:themeShade="BF"/>
                <w:lang w:val="ka-GE"/>
              </w:rPr>
              <w:t xml:space="preserve">თქვენი </w:t>
            </w:r>
            <w:bookmarkStart w:id="0" w:name="_GoBack"/>
            <w:bookmarkEnd w:id="0"/>
            <w:r w:rsidR="00534CB2">
              <w:rPr>
                <w:rFonts w:ascii="Sylfaen" w:hAnsi="Sylfaen"/>
                <w:color w:val="17365D" w:themeColor="text2" w:themeShade="BF"/>
                <w:lang w:val="ka-GE"/>
              </w:rPr>
              <w:t>რეკომენდატორი</w:t>
            </w:r>
            <w:r w:rsidR="00B90F40">
              <w:rPr>
                <w:rFonts w:ascii="Sylfaen" w:hAnsi="Sylfaen"/>
                <w:color w:val="17365D" w:themeColor="text2" w:themeShade="BF"/>
                <w:lang w:val="ka-GE"/>
              </w:rPr>
              <w:t>:</w:t>
            </w:r>
          </w:p>
          <w:p w:rsidR="00534CB2" w:rsidRDefault="00534CB2" w:rsidP="001A3BEE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</w:p>
        </w:tc>
      </w:tr>
      <w:tr w:rsidR="00534CB2" w:rsidRPr="00B9598A" w:rsidTr="003F61BD">
        <w:trPr>
          <w:trHeight w:val="585"/>
        </w:trPr>
        <w:tc>
          <w:tcPr>
            <w:tcW w:w="2137" w:type="dxa"/>
          </w:tcPr>
          <w:p w:rsidR="00534CB2" w:rsidRPr="003937E3" w:rsidRDefault="00534CB2" w:rsidP="003F61BD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2198" w:type="dxa"/>
          </w:tcPr>
          <w:p w:rsidR="00534CB2" w:rsidRDefault="00534CB2" w:rsidP="003F61BD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ორგანიზაცია და პოზიცია</w:t>
            </w:r>
          </w:p>
        </w:tc>
        <w:tc>
          <w:tcPr>
            <w:tcW w:w="2572" w:type="dxa"/>
          </w:tcPr>
          <w:p w:rsidR="00534CB2" w:rsidRPr="000B09E7" w:rsidRDefault="00534CB2" w:rsidP="003F61BD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B09E7">
              <w:rPr>
                <w:rFonts w:ascii="Sylfaen" w:hAnsi="Sylfaen"/>
                <w:b/>
                <w:sz w:val="20"/>
                <w:szCs w:val="20"/>
                <w:lang w:val="ka-GE"/>
              </w:rPr>
              <w:t>კავშირი (ლექტორი, დამსაქმებელი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და ა.შ.</w:t>
            </w:r>
            <w:r w:rsidRPr="000B09E7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1710" w:type="dxa"/>
          </w:tcPr>
          <w:p w:rsidR="00534CB2" w:rsidRPr="003937E3" w:rsidRDefault="00534CB2" w:rsidP="003F61BD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მეილი</w:t>
            </w:r>
          </w:p>
        </w:tc>
        <w:tc>
          <w:tcPr>
            <w:tcW w:w="1804" w:type="dxa"/>
          </w:tcPr>
          <w:p w:rsidR="00534CB2" w:rsidRDefault="00534CB2" w:rsidP="003F61BD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მობილური</w:t>
            </w:r>
          </w:p>
        </w:tc>
      </w:tr>
      <w:tr w:rsidR="00534CB2" w:rsidRPr="00435AA0" w:rsidTr="003F61BD">
        <w:trPr>
          <w:trHeight w:val="1218"/>
        </w:trPr>
        <w:tc>
          <w:tcPr>
            <w:tcW w:w="2137" w:type="dxa"/>
          </w:tcPr>
          <w:p w:rsidR="00534CB2" w:rsidRPr="00435AA0" w:rsidRDefault="00534CB2" w:rsidP="000B09E7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98" w:type="dxa"/>
          </w:tcPr>
          <w:p w:rsidR="00534CB2" w:rsidRPr="00435AA0" w:rsidRDefault="00534CB2" w:rsidP="000B09E7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72" w:type="dxa"/>
          </w:tcPr>
          <w:p w:rsidR="00534CB2" w:rsidRPr="00435AA0" w:rsidRDefault="00534CB2" w:rsidP="000B09E7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10" w:type="dxa"/>
          </w:tcPr>
          <w:p w:rsidR="00534CB2" w:rsidRPr="00435AA0" w:rsidRDefault="00534CB2" w:rsidP="000B09E7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04" w:type="dxa"/>
          </w:tcPr>
          <w:p w:rsidR="00534CB2" w:rsidRPr="00435AA0" w:rsidRDefault="00534CB2" w:rsidP="000B09E7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1A3BEE" w:rsidRDefault="001A3BEE" w:rsidP="009C4A02">
      <w:pPr>
        <w:tabs>
          <w:tab w:val="left" w:pos="2355"/>
        </w:tabs>
        <w:rPr>
          <w:rFonts w:ascii="Sylfaen" w:hAnsi="Sylfaen"/>
          <w:sz w:val="16"/>
          <w:szCs w:val="16"/>
          <w:lang w:val="ka-GE"/>
        </w:rPr>
      </w:pPr>
    </w:p>
    <w:p w:rsidR="006B64C7" w:rsidRPr="00DD1D87" w:rsidRDefault="001B270D" w:rsidP="009C4A02">
      <w:pPr>
        <w:tabs>
          <w:tab w:val="left" w:pos="2355"/>
        </w:tabs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</w: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587"/>
        <w:gridCol w:w="4320"/>
        <w:gridCol w:w="3514"/>
      </w:tblGrid>
      <w:tr w:rsidR="006B64C7" w:rsidRPr="009C4A02" w:rsidTr="00D25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10421" w:type="dxa"/>
            <w:gridSpan w:val="3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6B64C7" w:rsidRPr="00F13A3D" w:rsidRDefault="006B64C7" w:rsidP="00D25CC1">
            <w:pPr>
              <w:jc w:val="both"/>
              <w:rPr>
                <w:rFonts w:ascii="Sylfaen" w:hAnsi="Sylfaen"/>
                <w:color w:val="17365D" w:themeColor="text2" w:themeShade="BF"/>
                <w:lang w:val="ka-GE"/>
              </w:rPr>
            </w:pPr>
            <w:r>
              <w:rPr>
                <w:rFonts w:ascii="Sylfaen" w:hAnsi="Sylfaen"/>
                <w:color w:val="17365D" w:themeColor="text2" w:themeShade="BF"/>
                <w:lang w:val="ka-GE"/>
              </w:rPr>
              <w:t xml:space="preserve">მიუთითეთ </w:t>
            </w:r>
            <w:r w:rsidRPr="00F13A3D">
              <w:rPr>
                <w:rFonts w:ascii="Sylfaen" w:hAnsi="Sylfaen"/>
                <w:color w:val="17365D" w:themeColor="text2" w:themeShade="BF"/>
                <w:lang w:val="ka-GE"/>
              </w:rPr>
              <w:t>იმ პირის საკონტაქტო ინფორმაცია, რომელსაც შეიძლება დავუკავშირდეთ</w:t>
            </w:r>
            <w:r>
              <w:rPr>
                <w:rFonts w:ascii="Sylfaen" w:hAnsi="Sylfaen"/>
                <w:color w:val="17365D" w:themeColor="text2" w:themeShade="BF"/>
                <w:lang w:val="ka-GE"/>
              </w:rPr>
              <w:t xml:space="preserve"> </w:t>
            </w:r>
            <w:r w:rsidRPr="00F13A3D">
              <w:rPr>
                <w:rFonts w:ascii="Sylfaen" w:hAnsi="Sylfaen"/>
                <w:color w:val="17365D" w:themeColor="text2" w:themeShade="BF"/>
                <w:lang w:val="ka-GE"/>
              </w:rPr>
              <w:t xml:space="preserve">იმ შემთხვევაში თუ თქვენ ხელმისაწვდომი არ </w:t>
            </w:r>
            <w:r>
              <w:rPr>
                <w:rFonts w:ascii="Sylfaen" w:hAnsi="Sylfaen"/>
                <w:color w:val="17365D" w:themeColor="text2" w:themeShade="BF"/>
                <w:lang w:val="ka-GE"/>
              </w:rPr>
              <w:t>ხართ</w:t>
            </w:r>
            <w:r w:rsidRPr="00F13A3D">
              <w:rPr>
                <w:rFonts w:ascii="Sylfaen" w:hAnsi="Sylfaen"/>
                <w:color w:val="17365D" w:themeColor="text2" w:themeShade="BF"/>
                <w:lang w:val="ka-GE"/>
              </w:rPr>
              <w:t xml:space="preserve"> (</w:t>
            </w:r>
            <w:r>
              <w:rPr>
                <w:rFonts w:ascii="Sylfaen" w:hAnsi="Sylfaen"/>
                <w:color w:val="17365D" w:themeColor="text2" w:themeShade="BF"/>
                <w:lang w:val="ka-GE"/>
              </w:rPr>
              <w:t>მეუღლე, მშობელი, და-ძმა და ა.შ.</w:t>
            </w:r>
            <w:r w:rsidRPr="00F13A3D">
              <w:rPr>
                <w:rFonts w:ascii="Sylfaen" w:hAnsi="Sylfaen"/>
                <w:color w:val="17365D" w:themeColor="text2" w:themeShade="BF"/>
                <w:lang w:val="ka-GE"/>
              </w:rPr>
              <w:t>):</w:t>
            </w:r>
            <w:r>
              <w:rPr>
                <w:rFonts w:ascii="Sylfaen" w:hAnsi="Sylfaen"/>
                <w:color w:val="17365D" w:themeColor="text2" w:themeShade="BF"/>
                <w:lang w:val="ka-GE"/>
              </w:rPr>
              <w:t xml:space="preserve">    </w:t>
            </w:r>
          </w:p>
          <w:p w:rsidR="006B64C7" w:rsidRPr="009C4A02" w:rsidRDefault="006B64C7" w:rsidP="00D25CC1">
            <w:pPr>
              <w:tabs>
                <w:tab w:val="left" w:pos="3750"/>
              </w:tabs>
              <w:jc w:val="both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</w:p>
        </w:tc>
      </w:tr>
      <w:tr w:rsidR="006B64C7" w:rsidRPr="00B9598A" w:rsidTr="00D25CC1">
        <w:trPr>
          <w:trHeight w:val="477"/>
        </w:trPr>
        <w:tc>
          <w:tcPr>
            <w:tcW w:w="2587" w:type="dxa"/>
          </w:tcPr>
          <w:p w:rsidR="006B64C7" w:rsidRPr="003937E3" w:rsidRDefault="006B64C7" w:rsidP="00D25CC1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კავშირი:</w:t>
            </w:r>
          </w:p>
        </w:tc>
        <w:tc>
          <w:tcPr>
            <w:tcW w:w="4320" w:type="dxa"/>
          </w:tcPr>
          <w:p w:rsidR="006B64C7" w:rsidRPr="003937E3" w:rsidRDefault="006B64C7" w:rsidP="00D25CC1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3514" w:type="dxa"/>
          </w:tcPr>
          <w:p w:rsidR="006B64C7" w:rsidRPr="003937E3" w:rsidRDefault="006B64C7" w:rsidP="00D25CC1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მობილური</w:t>
            </w:r>
          </w:p>
        </w:tc>
      </w:tr>
      <w:tr w:rsidR="006B64C7" w:rsidTr="00D25CC1">
        <w:trPr>
          <w:trHeight w:val="585"/>
        </w:trPr>
        <w:tc>
          <w:tcPr>
            <w:tcW w:w="2587" w:type="dxa"/>
          </w:tcPr>
          <w:p w:rsidR="006B64C7" w:rsidRPr="00435AA0" w:rsidRDefault="006B64C7" w:rsidP="00D25CC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20" w:type="dxa"/>
          </w:tcPr>
          <w:p w:rsidR="006B64C7" w:rsidRPr="00435AA0" w:rsidRDefault="006B64C7" w:rsidP="00D25CC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514" w:type="dxa"/>
          </w:tcPr>
          <w:p w:rsidR="006B64C7" w:rsidRPr="00435AA0" w:rsidRDefault="006B64C7" w:rsidP="00D25CC1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274D41" w:rsidRDefault="00274D41" w:rsidP="009C4A02">
      <w:pPr>
        <w:tabs>
          <w:tab w:val="left" w:pos="2355"/>
        </w:tabs>
        <w:rPr>
          <w:rFonts w:ascii="Sylfaen" w:hAnsi="Sylfaen"/>
          <w:b/>
          <w:sz w:val="20"/>
          <w:szCs w:val="20"/>
          <w:lang w:val="ka-GE"/>
        </w:rPr>
      </w:pPr>
    </w:p>
    <w:p w:rsidR="006B64C7" w:rsidRPr="00DD1D87" w:rsidRDefault="006B64C7" w:rsidP="009C4A02">
      <w:pPr>
        <w:tabs>
          <w:tab w:val="left" w:pos="2355"/>
        </w:tabs>
        <w:rPr>
          <w:rFonts w:ascii="Sylfaen" w:hAnsi="Sylfaen"/>
          <w:b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E7808" w:rsidRPr="009C4A02" w:rsidTr="003B7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10421" w:type="dxa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2E7808" w:rsidRPr="00D71702" w:rsidRDefault="002E7808" w:rsidP="001155C6">
            <w:pPr>
              <w:jc w:val="both"/>
              <w:rPr>
                <w:rFonts w:ascii="Sylfaen" w:hAnsi="Sylfaen"/>
                <w:color w:val="17365D" w:themeColor="text2" w:themeShade="BF"/>
                <w:lang w:val="ka-GE"/>
              </w:rPr>
            </w:pPr>
            <w:r>
              <w:rPr>
                <w:rFonts w:ascii="Sylfaen" w:hAnsi="Sylfaen"/>
                <w:color w:val="17365D" w:themeColor="text2" w:themeShade="BF"/>
                <w:lang w:val="ka-GE"/>
              </w:rPr>
              <w:t xml:space="preserve">გთხოვთ, მიუთითოთ </w:t>
            </w:r>
            <w:r w:rsidR="0033605F">
              <w:rPr>
                <w:rFonts w:ascii="Sylfaen" w:hAnsi="Sylfaen"/>
                <w:color w:val="17365D" w:themeColor="text2" w:themeShade="BF"/>
                <w:lang w:val="ka-GE"/>
              </w:rPr>
              <w:t>თუ გაქვთ რაიმე სპეციალური საჭ</w:t>
            </w:r>
            <w:r w:rsidR="00FA25F8">
              <w:rPr>
                <w:rFonts w:ascii="Sylfaen" w:hAnsi="Sylfaen"/>
                <w:color w:val="17365D" w:themeColor="text2" w:themeShade="BF"/>
                <w:lang w:val="ka-GE"/>
              </w:rPr>
              <w:t>ი</w:t>
            </w:r>
            <w:r w:rsidR="0033605F">
              <w:rPr>
                <w:rFonts w:ascii="Sylfaen" w:hAnsi="Sylfaen"/>
                <w:color w:val="17365D" w:themeColor="text2" w:themeShade="BF"/>
                <w:lang w:val="ka-GE"/>
              </w:rPr>
              <w:t>როება (ჯანმრთელობის მდგომარეობა, კვების რაციონი</w:t>
            </w:r>
            <w:r w:rsidR="00CD675A">
              <w:rPr>
                <w:rFonts w:ascii="Sylfaen" w:hAnsi="Sylfaen"/>
                <w:color w:val="17365D" w:themeColor="text2" w:themeShade="BF"/>
                <w:lang w:val="ka-GE"/>
              </w:rPr>
              <w:t xml:space="preserve"> </w:t>
            </w:r>
            <w:r w:rsidR="0033605F">
              <w:rPr>
                <w:rFonts w:ascii="Sylfaen" w:hAnsi="Sylfaen"/>
                <w:color w:val="17365D" w:themeColor="text2" w:themeShade="BF"/>
                <w:lang w:val="ka-GE"/>
              </w:rPr>
              <w:t>და სხვ.)</w:t>
            </w:r>
            <w:r w:rsidR="000B09E7">
              <w:rPr>
                <w:rFonts w:ascii="Sylfaen" w:hAnsi="Sylfaen"/>
                <w:color w:val="17365D" w:themeColor="text2" w:themeShade="BF"/>
                <w:lang w:val="ka-GE"/>
              </w:rPr>
              <w:t>,</w:t>
            </w:r>
            <w:r w:rsidR="0033605F">
              <w:rPr>
                <w:rFonts w:ascii="Sylfaen" w:hAnsi="Sylfaen"/>
                <w:color w:val="17365D" w:themeColor="text2" w:themeShade="BF"/>
                <w:lang w:val="ka-GE"/>
              </w:rPr>
              <w:t xml:space="preserve"> </w:t>
            </w:r>
            <w:r w:rsidR="00474EEE">
              <w:rPr>
                <w:rFonts w:ascii="Sylfaen" w:hAnsi="Sylfaen"/>
                <w:color w:val="17365D" w:themeColor="text2" w:themeShade="BF"/>
                <w:lang w:val="ka-GE"/>
              </w:rPr>
              <w:t>რაც</w:t>
            </w:r>
            <w:r w:rsidR="0033605F">
              <w:rPr>
                <w:rFonts w:ascii="Sylfaen" w:hAnsi="Sylfaen"/>
                <w:color w:val="17365D" w:themeColor="text2" w:themeShade="BF"/>
                <w:lang w:val="ka-GE"/>
              </w:rPr>
              <w:t xml:space="preserve"> </w:t>
            </w:r>
            <w:r w:rsidR="00474EEE">
              <w:rPr>
                <w:rFonts w:ascii="Sylfaen" w:hAnsi="Sylfaen"/>
                <w:color w:val="17365D" w:themeColor="text2" w:themeShade="BF"/>
                <w:lang w:val="ka-GE"/>
              </w:rPr>
              <w:t>აუცილებელია</w:t>
            </w:r>
            <w:r w:rsidR="0033605F">
              <w:rPr>
                <w:rFonts w:ascii="Sylfaen" w:hAnsi="Sylfaen"/>
                <w:color w:val="17365D" w:themeColor="text2" w:themeShade="BF"/>
                <w:lang w:val="ka-GE"/>
              </w:rPr>
              <w:t xml:space="preserve"> გავითვალისწინოთ პროექტის  მიმდინარეობის ეტაპზე. </w:t>
            </w:r>
          </w:p>
          <w:p w:rsidR="002E7808" w:rsidRPr="009C4A02" w:rsidRDefault="002E7808" w:rsidP="003B78DF">
            <w:pPr>
              <w:tabs>
                <w:tab w:val="left" w:pos="3750"/>
              </w:tabs>
              <w:jc w:val="both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</w:p>
        </w:tc>
      </w:tr>
      <w:tr w:rsidR="007A2C94" w:rsidRPr="00B9598A" w:rsidTr="00CD675A">
        <w:trPr>
          <w:trHeight w:val="1830"/>
        </w:trPr>
        <w:tc>
          <w:tcPr>
            <w:tcW w:w="10421" w:type="dxa"/>
          </w:tcPr>
          <w:p w:rsidR="007A2C94" w:rsidRPr="0064648A" w:rsidRDefault="007A2C94" w:rsidP="003B78DF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Pr="003937E3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274D41" w:rsidRDefault="00274D41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p w:rsidR="000B09E7" w:rsidRDefault="000B09E7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p w:rsidR="00CD675A" w:rsidRDefault="00CD675A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p w:rsidR="00CD675A" w:rsidRDefault="00CD675A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p w:rsidR="00CD675A" w:rsidRDefault="00CD675A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p w:rsidR="00CD675A" w:rsidRDefault="00CD675A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p w:rsidR="00CD675A" w:rsidRDefault="00CD675A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p w:rsidR="000B09E7" w:rsidRDefault="000B09E7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B09E7" w:rsidRPr="009C4A02" w:rsidTr="003B7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10421" w:type="dxa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06597E" w:rsidRDefault="0006597E" w:rsidP="0006597E">
            <w:pPr>
              <w:jc w:val="center"/>
              <w:rPr>
                <w:rFonts w:ascii="Sylfaen" w:hAnsi="Sylfaen"/>
                <w:color w:val="17365D" w:themeColor="text2" w:themeShade="BF"/>
                <w:lang w:val="ka-GE"/>
              </w:rPr>
            </w:pPr>
            <w:r w:rsidRPr="0006597E">
              <w:rPr>
                <w:rFonts w:ascii="Sylfaen" w:hAnsi="Sylfaen"/>
                <w:color w:val="17365D" w:themeColor="text2" w:themeShade="BF"/>
                <w:lang w:val="ka-GE"/>
              </w:rPr>
              <w:lastRenderedPageBreak/>
              <w:t>სამოტივაციო წერილი:</w:t>
            </w:r>
          </w:p>
          <w:p w:rsidR="0006597E" w:rsidRPr="0006597E" w:rsidRDefault="0006597E" w:rsidP="0006597E">
            <w:pPr>
              <w:jc w:val="center"/>
              <w:rPr>
                <w:rFonts w:ascii="Sylfaen" w:hAnsi="Sylfaen"/>
                <w:color w:val="17365D" w:themeColor="text2" w:themeShade="BF"/>
                <w:lang w:val="ka-GE"/>
              </w:rPr>
            </w:pPr>
          </w:p>
          <w:p w:rsidR="0006597E" w:rsidRPr="0006597E" w:rsidRDefault="0006597E" w:rsidP="0006597E">
            <w:pPr>
              <w:rPr>
                <w:rFonts w:ascii="Sylfaen" w:hAnsi="Sylfaen"/>
                <w:color w:val="17365D" w:themeColor="text2" w:themeShade="BF"/>
                <w:sz w:val="20"/>
                <w:lang w:val="ka-GE"/>
              </w:rPr>
            </w:pPr>
            <w:r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>მნიშვნელოვანია</w:t>
            </w:r>
            <w:r w:rsidRPr="0006597E"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 xml:space="preserve"> სამოტივაციო წერილი მოიცავდეს შემდეგ შეკითხვებზე პასუხს:</w:t>
            </w:r>
          </w:p>
          <w:p w:rsidR="0006597E" w:rsidRPr="0006597E" w:rsidRDefault="0006597E" w:rsidP="0006597E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color w:val="17365D" w:themeColor="text2" w:themeShade="BF"/>
                <w:sz w:val="20"/>
                <w:lang w:val="ka-GE"/>
              </w:rPr>
            </w:pPr>
            <w:r w:rsidRPr="0006597E"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 xml:space="preserve">რატომ გსურთ უსაფრთხოების </w:t>
            </w:r>
            <w:r w:rsidR="003F61BD"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>ზაფხულის</w:t>
            </w:r>
            <w:r w:rsidRPr="0006597E"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 xml:space="preserve"> სკოლაში მონაწილეობის მიღება?</w:t>
            </w:r>
          </w:p>
          <w:p w:rsidR="0006597E" w:rsidRPr="0006597E" w:rsidRDefault="0006597E" w:rsidP="0006597E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color w:val="17365D" w:themeColor="text2" w:themeShade="BF"/>
                <w:sz w:val="20"/>
                <w:lang w:val="ka-GE"/>
              </w:rPr>
            </w:pPr>
            <w:r w:rsidRPr="0006597E"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>რა მოლოდინები გაქვთ?</w:t>
            </w:r>
          </w:p>
          <w:p w:rsidR="0006597E" w:rsidRPr="0006597E" w:rsidRDefault="0006597E" w:rsidP="0006597E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color w:val="17365D" w:themeColor="text2" w:themeShade="BF"/>
                <w:sz w:val="20"/>
                <w:lang w:val="ka-GE"/>
              </w:rPr>
            </w:pPr>
            <w:r w:rsidRPr="0006597E"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 xml:space="preserve">თავად რას შემატებთ პროგრამას?   </w:t>
            </w:r>
          </w:p>
          <w:p w:rsidR="0006597E" w:rsidRPr="0006597E" w:rsidRDefault="0006597E" w:rsidP="0006597E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color w:val="17365D" w:themeColor="text2" w:themeShade="BF"/>
                <w:sz w:val="20"/>
                <w:lang w:val="ka-GE"/>
              </w:rPr>
            </w:pPr>
            <w:r w:rsidRPr="0006597E"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>სად ხედავთ კარიერული განვითარების კუთხით თქვენს თავს მომავალში (სფერო, უწყება, პოზიცია).</w:t>
            </w:r>
          </w:p>
          <w:p w:rsidR="0006597E" w:rsidRPr="0006597E" w:rsidRDefault="0006597E" w:rsidP="0006597E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</w:p>
          <w:p w:rsidR="000B09E7" w:rsidRPr="0006597E" w:rsidRDefault="0006597E" w:rsidP="0006597E">
            <w:pPr>
              <w:rPr>
                <w:rFonts w:ascii="Sylfaen" w:hAnsi="Sylfaen"/>
                <w:i/>
                <w:color w:val="17365D" w:themeColor="text2" w:themeShade="BF"/>
                <w:sz w:val="20"/>
                <w:lang w:val="ka-GE"/>
              </w:rPr>
            </w:pPr>
            <w:r w:rsidRPr="0006597E">
              <w:rPr>
                <w:rFonts w:ascii="Sylfaen" w:hAnsi="Sylfaen"/>
                <w:i/>
                <w:color w:val="17365D" w:themeColor="text2" w:themeShade="BF"/>
                <w:sz w:val="20"/>
                <w:lang w:val="ka-GE"/>
              </w:rPr>
              <w:t xml:space="preserve"> სამოტივაციო წერილის სიტყვათა მაქსიმალური რაოდენობაა 500.</w:t>
            </w:r>
          </w:p>
          <w:p w:rsidR="000B09E7" w:rsidRPr="009C4A02" w:rsidRDefault="000B09E7" w:rsidP="003B78DF">
            <w:pPr>
              <w:tabs>
                <w:tab w:val="left" w:pos="3750"/>
              </w:tabs>
              <w:jc w:val="both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</w:p>
        </w:tc>
      </w:tr>
      <w:tr w:rsidR="000B09E7" w:rsidRPr="00B9598A" w:rsidTr="003B78DF">
        <w:trPr>
          <w:trHeight w:val="585"/>
        </w:trPr>
        <w:tc>
          <w:tcPr>
            <w:tcW w:w="10421" w:type="dxa"/>
          </w:tcPr>
          <w:p w:rsidR="000B09E7" w:rsidRPr="0064648A" w:rsidRDefault="000B09E7" w:rsidP="003B78DF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0B09E7" w:rsidRPr="00435AA0" w:rsidRDefault="000B09E7" w:rsidP="003B78DF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0B09E7" w:rsidRPr="00435AA0" w:rsidRDefault="000B09E7" w:rsidP="003B78DF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A43BA" w:rsidRPr="00435AA0" w:rsidRDefault="00CA43BA" w:rsidP="003B78DF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A43BA" w:rsidRPr="00435AA0" w:rsidRDefault="00CA43BA" w:rsidP="003B78DF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A43BA" w:rsidRPr="00435AA0" w:rsidRDefault="00CA43BA" w:rsidP="003B78DF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A43BA" w:rsidRPr="00435AA0" w:rsidRDefault="00CA43BA" w:rsidP="003B78DF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A43BA" w:rsidRPr="00435AA0" w:rsidRDefault="00CA43BA" w:rsidP="003B78DF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A43BA" w:rsidRPr="00435AA0" w:rsidRDefault="00CA43BA" w:rsidP="003B78DF">
            <w:pPr>
              <w:tabs>
                <w:tab w:val="left" w:pos="375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Pr="003937E3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0B09E7" w:rsidRPr="00274D41" w:rsidRDefault="000B09E7" w:rsidP="00027D9E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sectPr w:rsidR="000B09E7" w:rsidRPr="00274D41" w:rsidSect="005F570D">
      <w:headerReference w:type="default" r:id="rId9"/>
      <w:footerReference w:type="default" r:id="rId10"/>
      <w:pgSz w:w="11907" w:h="16839" w:code="9"/>
      <w:pgMar w:top="294" w:right="720" w:bottom="1620" w:left="720" w:header="270" w:footer="10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D8" w:rsidRDefault="00D14AD8" w:rsidP="00274D41">
      <w:pPr>
        <w:spacing w:after="0" w:line="240" w:lineRule="auto"/>
      </w:pPr>
      <w:r>
        <w:separator/>
      </w:r>
    </w:p>
  </w:endnote>
  <w:endnote w:type="continuationSeparator" w:id="0">
    <w:p w:rsidR="00D14AD8" w:rsidRDefault="00D14AD8" w:rsidP="0027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47" w:rsidRPr="00E6781E" w:rsidRDefault="00A46AF6" w:rsidP="00AB7F29">
    <w:pPr>
      <w:pStyle w:val="Footer"/>
      <w:jc w:val="center"/>
      <w:rPr>
        <w:color w:val="17365D" w:themeColor="text2" w:themeShade="BF"/>
        <w:sz w:val="20"/>
        <w:lang w:val="ka-GE"/>
      </w:rPr>
    </w:pPr>
    <w:sdt>
      <w:sdtPr>
        <w:rPr>
          <w:color w:val="17365D" w:themeColor="text2" w:themeShade="BF"/>
          <w:sz w:val="20"/>
        </w:rPr>
        <w:id w:val="-1988083162"/>
        <w:docPartObj>
          <w:docPartGallery w:val="Page Numbers (Bottom of Page)"/>
          <w:docPartUnique/>
        </w:docPartObj>
      </w:sdtPr>
      <w:sdtEndPr/>
      <w:sdtContent>
        <w:r w:rsidR="00AB7F29" w:rsidRPr="00AB7F29">
          <w:rPr>
            <w:rFonts w:ascii="Sylfaen" w:hAnsi="Sylfaen"/>
            <w:color w:val="17365D" w:themeColor="text2" w:themeShade="BF"/>
            <w:sz w:val="20"/>
            <w:lang w:val="ka-GE"/>
          </w:rPr>
          <w:t xml:space="preserve">სსიპ - </w:t>
        </w:r>
        <w:r w:rsidR="00CE525C">
          <w:rPr>
            <w:rFonts w:ascii="Sylfaen" w:hAnsi="Sylfaen"/>
            <w:color w:val="17365D" w:themeColor="text2" w:themeShade="BF"/>
            <w:sz w:val="20"/>
            <w:lang w:val="ka-GE"/>
          </w:rPr>
          <w:t xml:space="preserve">საქართველოს </w:t>
        </w:r>
        <w:r w:rsidR="00AB7F29" w:rsidRPr="00AB7F29">
          <w:rPr>
            <w:rFonts w:ascii="Sylfaen" w:hAnsi="Sylfaen"/>
            <w:color w:val="17365D" w:themeColor="text2" w:themeShade="BF"/>
            <w:sz w:val="20"/>
            <w:lang w:val="ka-GE"/>
          </w:rPr>
          <w:t xml:space="preserve">სახელმწიფო </w:t>
        </w:r>
        <w:r w:rsidR="00AB7F29" w:rsidRPr="00AB7F29">
          <w:rPr>
            <w:rFonts w:ascii="Sylfaen" w:hAnsi="Sylfaen"/>
            <w:color w:val="17365D" w:themeColor="text2" w:themeShade="BF"/>
            <w:sz w:val="20"/>
            <w:lang w:val="ka-GE"/>
          </w:rPr>
          <w:t>უსაფრთხოების სამსახურის სასწავლო ცენტრი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D8" w:rsidRDefault="00D14AD8" w:rsidP="00274D41">
      <w:pPr>
        <w:spacing w:after="0" w:line="240" w:lineRule="auto"/>
      </w:pPr>
      <w:r>
        <w:separator/>
      </w:r>
    </w:p>
  </w:footnote>
  <w:footnote w:type="continuationSeparator" w:id="0">
    <w:p w:rsidR="00D14AD8" w:rsidRDefault="00D14AD8" w:rsidP="0027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59" w:rsidRPr="00F46EA6" w:rsidRDefault="006E3D59" w:rsidP="006E3D59">
    <w:pPr>
      <w:pStyle w:val="Header"/>
      <w:jc w:val="center"/>
      <w:rPr>
        <w:lang w:val="ka-GE"/>
      </w:rPr>
    </w:pPr>
    <w:r>
      <w:rPr>
        <w:noProof/>
      </w:rPr>
      <w:drawing>
        <wp:inline distT="0" distB="0" distL="0" distR="0" wp14:anchorId="13C4FE94" wp14:editId="07672A2B">
          <wp:extent cx="782356" cy="561975"/>
          <wp:effectExtent l="0" t="0" r="0" b="0"/>
          <wp:docPr id="36" name="Picture 3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8" b="24889"/>
                  <a:stretch/>
                </pic:blipFill>
                <pic:spPr bwMode="auto">
                  <a:xfrm flipV="1">
                    <a:off x="0" y="0"/>
                    <a:ext cx="847659" cy="6088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ka-GE"/>
      </w:rPr>
      <w:t xml:space="preserve">                                                                                                            </w:t>
    </w:r>
    <w:r>
      <w:rPr>
        <w:noProof/>
      </w:rPr>
      <w:drawing>
        <wp:inline distT="0" distB="0" distL="0" distR="0" wp14:anchorId="1BC96227" wp14:editId="17C7444B">
          <wp:extent cx="774065" cy="447675"/>
          <wp:effectExtent l="0" t="0" r="6985" b="9525"/>
          <wp:docPr id="37" name="Picture 37" descr="C:\Users\asanidze-k\AppData\Local\Microsoft\Windows\INetCache\Content.Word\1613657134-ბრიტანეთის-საელჩო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sanidze-k\AppData\Local\Microsoft\Windows\INetCache\Content.Word\1613657134-ბრიტანეთის-საელჩო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DFD" w:rsidRPr="00227D43" w:rsidRDefault="00251DFD" w:rsidP="00093AB3">
    <w:pPr>
      <w:pStyle w:val="Header"/>
      <w:jc w:val="center"/>
      <w:rPr>
        <w:rFonts w:ascii="Sylfaen" w:hAnsi="Sylfaen"/>
        <w:b/>
        <w:color w:val="17365D" w:themeColor="text2" w:themeShade="BF"/>
        <w:sz w:val="24"/>
        <w:szCs w:val="24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18F"/>
    <w:multiLevelType w:val="hybridMultilevel"/>
    <w:tmpl w:val="2F5E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5221"/>
    <w:multiLevelType w:val="hybridMultilevel"/>
    <w:tmpl w:val="AE30E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2747"/>
    <w:multiLevelType w:val="hybridMultilevel"/>
    <w:tmpl w:val="FA727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13DE"/>
    <w:multiLevelType w:val="hybridMultilevel"/>
    <w:tmpl w:val="C736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24D5B"/>
    <w:multiLevelType w:val="hybridMultilevel"/>
    <w:tmpl w:val="7DA24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2"/>
    <w:rsid w:val="00003B7E"/>
    <w:rsid w:val="00024F51"/>
    <w:rsid w:val="00027D9E"/>
    <w:rsid w:val="000417C1"/>
    <w:rsid w:val="000445D4"/>
    <w:rsid w:val="00047302"/>
    <w:rsid w:val="00051CE6"/>
    <w:rsid w:val="00064FF4"/>
    <w:rsid w:val="0006597E"/>
    <w:rsid w:val="000772AA"/>
    <w:rsid w:val="000841DC"/>
    <w:rsid w:val="00093AB3"/>
    <w:rsid w:val="000B09E7"/>
    <w:rsid w:val="000F619B"/>
    <w:rsid w:val="00113A4C"/>
    <w:rsid w:val="001155C6"/>
    <w:rsid w:val="00130974"/>
    <w:rsid w:val="001358DF"/>
    <w:rsid w:val="00150529"/>
    <w:rsid w:val="001576DC"/>
    <w:rsid w:val="00171F53"/>
    <w:rsid w:val="001816F5"/>
    <w:rsid w:val="001933C9"/>
    <w:rsid w:val="001A3BEE"/>
    <w:rsid w:val="001A7A47"/>
    <w:rsid w:val="001B270D"/>
    <w:rsid w:val="001D1D19"/>
    <w:rsid w:val="001E17EF"/>
    <w:rsid w:val="00227D43"/>
    <w:rsid w:val="00251DFD"/>
    <w:rsid w:val="002716C7"/>
    <w:rsid w:val="002720C9"/>
    <w:rsid w:val="00274D41"/>
    <w:rsid w:val="0027713D"/>
    <w:rsid w:val="00285EC7"/>
    <w:rsid w:val="002A0D2A"/>
    <w:rsid w:val="002B6C8D"/>
    <w:rsid w:val="002D1E67"/>
    <w:rsid w:val="002D479A"/>
    <w:rsid w:val="002D59A2"/>
    <w:rsid w:val="002E69B1"/>
    <w:rsid w:val="002E7808"/>
    <w:rsid w:val="00301B92"/>
    <w:rsid w:val="00303A4F"/>
    <w:rsid w:val="00305BCE"/>
    <w:rsid w:val="0033605F"/>
    <w:rsid w:val="00353DA6"/>
    <w:rsid w:val="00365869"/>
    <w:rsid w:val="00382044"/>
    <w:rsid w:val="003937E3"/>
    <w:rsid w:val="003A2E1A"/>
    <w:rsid w:val="003B0219"/>
    <w:rsid w:val="003C0CF6"/>
    <w:rsid w:val="003C63C8"/>
    <w:rsid w:val="003D4CA8"/>
    <w:rsid w:val="003F61BD"/>
    <w:rsid w:val="00413649"/>
    <w:rsid w:val="0041372E"/>
    <w:rsid w:val="00424393"/>
    <w:rsid w:val="00433BC2"/>
    <w:rsid w:val="00435AA0"/>
    <w:rsid w:val="00440DBE"/>
    <w:rsid w:val="00474EEE"/>
    <w:rsid w:val="004A1E14"/>
    <w:rsid w:val="004A3C5A"/>
    <w:rsid w:val="004C0359"/>
    <w:rsid w:val="004D13DE"/>
    <w:rsid w:val="004F0D9C"/>
    <w:rsid w:val="005118E3"/>
    <w:rsid w:val="0051243D"/>
    <w:rsid w:val="00534CB2"/>
    <w:rsid w:val="005368B9"/>
    <w:rsid w:val="00537C26"/>
    <w:rsid w:val="005535CE"/>
    <w:rsid w:val="00572CE7"/>
    <w:rsid w:val="005911DB"/>
    <w:rsid w:val="00591AD8"/>
    <w:rsid w:val="0059516C"/>
    <w:rsid w:val="005D32CD"/>
    <w:rsid w:val="005F04FD"/>
    <w:rsid w:val="005F570D"/>
    <w:rsid w:val="0060057E"/>
    <w:rsid w:val="00610221"/>
    <w:rsid w:val="00644027"/>
    <w:rsid w:val="0064648A"/>
    <w:rsid w:val="0065162D"/>
    <w:rsid w:val="00661FEB"/>
    <w:rsid w:val="00697227"/>
    <w:rsid w:val="006B4310"/>
    <w:rsid w:val="006B64C7"/>
    <w:rsid w:val="006D2D9B"/>
    <w:rsid w:val="006D5FDF"/>
    <w:rsid w:val="006E3D59"/>
    <w:rsid w:val="006E6EAE"/>
    <w:rsid w:val="006F0377"/>
    <w:rsid w:val="006F77E0"/>
    <w:rsid w:val="007311C7"/>
    <w:rsid w:val="007525AB"/>
    <w:rsid w:val="007A2C94"/>
    <w:rsid w:val="007B27AB"/>
    <w:rsid w:val="007B7CA4"/>
    <w:rsid w:val="007C64B9"/>
    <w:rsid w:val="007D6F73"/>
    <w:rsid w:val="007E3925"/>
    <w:rsid w:val="00834642"/>
    <w:rsid w:val="00861B5F"/>
    <w:rsid w:val="008635FE"/>
    <w:rsid w:val="0086439A"/>
    <w:rsid w:val="008A21F3"/>
    <w:rsid w:val="008C2131"/>
    <w:rsid w:val="008D2E9E"/>
    <w:rsid w:val="008E3379"/>
    <w:rsid w:val="008F7F9E"/>
    <w:rsid w:val="00913F2A"/>
    <w:rsid w:val="00934555"/>
    <w:rsid w:val="00975F48"/>
    <w:rsid w:val="009C4A02"/>
    <w:rsid w:val="009C6581"/>
    <w:rsid w:val="009C6ECC"/>
    <w:rsid w:val="009E207E"/>
    <w:rsid w:val="009F070F"/>
    <w:rsid w:val="00A0401F"/>
    <w:rsid w:val="00A46AF6"/>
    <w:rsid w:val="00A64219"/>
    <w:rsid w:val="00A923E7"/>
    <w:rsid w:val="00A93A26"/>
    <w:rsid w:val="00AB7BDB"/>
    <w:rsid w:val="00AB7F29"/>
    <w:rsid w:val="00AC598C"/>
    <w:rsid w:val="00AD785E"/>
    <w:rsid w:val="00AE09C5"/>
    <w:rsid w:val="00AE3A17"/>
    <w:rsid w:val="00B256B5"/>
    <w:rsid w:val="00B44478"/>
    <w:rsid w:val="00B50FC9"/>
    <w:rsid w:val="00B67F72"/>
    <w:rsid w:val="00B872D1"/>
    <w:rsid w:val="00B90F40"/>
    <w:rsid w:val="00B9598A"/>
    <w:rsid w:val="00BA1B3F"/>
    <w:rsid w:val="00BC2765"/>
    <w:rsid w:val="00BF722F"/>
    <w:rsid w:val="00C06D66"/>
    <w:rsid w:val="00C206A6"/>
    <w:rsid w:val="00C5701B"/>
    <w:rsid w:val="00C73A8F"/>
    <w:rsid w:val="00C8365B"/>
    <w:rsid w:val="00C83770"/>
    <w:rsid w:val="00CA0CC2"/>
    <w:rsid w:val="00CA3305"/>
    <w:rsid w:val="00CA349A"/>
    <w:rsid w:val="00CA43BA"/>
    <w:rsid w:val="00CC7AFB"/>
    <w:rsid w:val="00CD675A"/>
    <w:rsid w:val="00CE525C"/>
    <w:rsid w:val="00CF24E8"/>
    <w:rsid w:val="00D02ADA"/>
    <w:rsid w:val="00D12EEF"/>
    <w:rsid w:val="00D14AD8"/>
    <w:rsid w:val="00D376C1"/>
    <w:rsid w:val="00D438ED"/>
    <w:rsid w:val="00D4470B"/>
    <w:rsid w:val="00D50F3B"/>
    <w:rsid w:val="00D518BB"/>
    <w:rsid w:val="00D60E00"/>
    <w:rsid w:val="00D71702"/>
    <w:rsid w:val="00D80307"/>
    <w:rsid w:val="00D8072D"/>
    <w:rsid w:val="00D91AA3"/>
    <w:rsid w:val="00DB06B8"/>
    <w:rsid w:val="00DD1D87"/>
    <w:rsid w:val="00DD5A87"/>
    <w:rsid w:val="00E17269"/>
    <w:rsid w:val="00E569AD"/>
    <w:rsid w:val="00E6741D"/>
    <w:rsid w:val="00E6781E"/>
    <w:rsid w:val="00E77EEF"/>
    <w:rsid w:val="00EA1280"/>
    <w:rsid w:val="00EB0952"/>
    <w:rsid w:val="00EB3ACB"/>
    <w:rsid w:val="00EC4B76"/>
    <w:rsid w:val="00ED1819"/>
    <w:rsid w:val="00EE15D2"/>
    <w:rsid w:val="00F015B4"/>
    <w:rsid w:val="00F11C87"/>
    <w:rsid w:val="00F13A3D"/>
    <w:rsid w:val="00F30AD1"/>
    <w:rsid w:val="00F369C8"/>
    <w:rsid w:val="00F77FD3"/>
    <w:rsid w:val="00FA25F8"/>
    <w:rsid w:val="00FB0755"/>
    <w:rsid w:val="00FB198D"/>
    <w:rsid w:val="00FD1B7C"/>
    <w:rsid w:val="00FE20D4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9A3322"/>
  <w15:docId w15:val="{D7761C17-31FE-45B1-876D-0CA03517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D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D41"/>
  </w:style>
  <w:style w:type="paragraph" w:styleId="Footer">
    <w:name w:val="footer"/>
    <w:basedOn w:val="Normal"/>
    <w:link w:val="FooterChar"/>
    <w:uiPriority w:val="99"/>
    <w:unhideWhenUsed/>
    <w:rsid w:val="00274D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D41"/>
  </w:style>
  <w:style w:type="paragraph" w:styleId="BalloonText">
    <w:name w:val="Balloon Text"/>
    <w:basedOn w:val="Normal"/>
    <w:link w:val="BalloonTextChar"/>
    <w:uiPriority w:val="99"/>
    <w:semiHidden/>
    <w:unhideWhenUsed/>
    <w:rsid w:val="0027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41"/>
    <w:rPr>
      <w:rFonts w:ascii="Tahoma" w:hAnsi="Tahoma" w:cs="Tahoma"/>
      <w:sz w:val="16"/>
      <w:szCs w:val="16"/>
    </w:rPr>
  </w:style>
  <w:style w:type="table" w:styleId="TableGrid">
    <w:name w:val="Table Grid"/>
    <w:basedOn w:val="TableList4"/>
    <w:uiPriority w:val="59"/>
    <w:rsid w:val="00C206A6"/>
    <w:pPr>
      <w:spacing w:after="0" w:line="240" w:lineRule="auto"/>
    </w:pPr>
    <w:tblPr>
      <w:tblBorders>
        <w:top w:val="thinThickLargeGap" w:sz="18" w:space="0" w:color="000000" w:themeColor="text1"/>
        <w:left w:val="thinThickLargeGap" w:sz="18" w:space="0" w:color="000000" w:themeColor="text1"/>
        <w:bottom w:val="thinThickLargeGap" w:sz="18" w:space="0" w:color="000000" w:themeColor="text1"/>
        <w:right w:val="thinThickLargeGap" w:sz="18" w:space="0" w:color="000000" w:themeColor="text1"/>
        <w:insideH w:val="thinThickLargeGap" w:sz="18" w:space="0" w:color="000000" w:themeColor="text1"/>
        <w:insideV w:val="thinThickLargeGap" w:sz="18" w:space="0" w:color="000000" w:themeColor="tex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ghtShading-Accent2">
    <w:name w:val="Light Shading Accent 2"/>
    <w:basedOn w:val="TableNormal"/>
    <w:uiPriority w:val="60"/>
    <w:rsid w:val="00C206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D803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80307"/>
    <w:rPr>
      <w:color w:val="808080"/>
    </w:rPr>
  </w:style>
  <w:style w:type="table" w:styleId="TableList4">
    <w:name w:val="Table List 4"/>
    <w:basedOn w:val="TableNormal"/>
    <w:uiPriority w:val="99"/>
    <w:semiHidden/>
    <w:unhideWhenUsed/>
    <w:rsid w:val="00C206A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Paragraph">
    <w:name w:val="List Paragraph"/>
    <w:basedOn w:val="Normal"/>
    <w:uiPriority w:val="34"/>
    <w:qFormat/>
    <w:rsid w:val="00B9598A"/>
    <w:pPr>
      <w:ind w:left="720"/>
      <w:contextualSpacing/>
    </w:pPr>
  </w:style>
  <w:style w:type="character" w:styleId="BookTitle">
    <w:name w:val="Book Title"/>
    <w:qFormat/>
    <w:rsid w:val="001576DC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251D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F7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cktest.eu/english-levels-ce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9\Desktop\forms\new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14CD-B1C6-455D-AECA-33686D48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application form</Template>
  <TotalTime>142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სააპლიკაციო ფორმა/ანკეტა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სააპლიკაციო ფორმა/ანკეტა</dc:title>
  <dc:creator>user9</dc:creator>
  <cp:lastModifiedBy>ketevan asanidze</cp:lastModifiedBy>
  <cp:revision>112</cp:revision>
  <cp:lastPrinted>2016-05-10T08:08:00Z</cp:lastPrinted>
  <dcterms:created xsi:type="dcterms:W3CDTF">2021-11-02T13:44:00Z</dcterms:created>
  <dcterms:modified xsi:type="dcterms:W3CDTF">2023-12-04T04:56:00Z</dcterms:modified>
</cp:coreProperties>
</file>